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676164" w14:textId="456F9F27" w:rsidR="00517FAC" w:rsidRPr="00C4246D" w:rsidRDefault="0092117C" w:rsidP="00674861">
      <w:pPr>
        <w:jc w:val="center"/>
        <w:rPr>
          <w:rFonts w:ascii="Arial" w:hAnsi="Arial" w:cs="Arial"/>
          <w:b/>
          <w:spacing w:val="-9"/>
          <w:sz w:val="32"/>
          <w:szCs w:val="32"/>
        </w:rPr>
      </w:pPr>
      <w:r w:rsidRPr="00C4246D">
        <w:rPr>
          <w:rFonts w:ascii="Arial" w:hAnsi="Arial" w:cs="Arial"/>
          <w:b/>
          <w:spacing w:val="-9"/>
          <w:sz w:val="32"/>
          <w:szCs w:val="32"/>
        </w:rPr>
        <w:t xml:space="preserve">EDITAL </w:t>
      </w:r>
      <w:r w:rsidR="00FE1A69">
        <w:rPr>
          <w:rFonts w:ascii="Arial" w:hAnsi="Arial" w:cs="Arial"/>
          <w:b/>
          <w:spacing w:val="-9"/>
          <w:sz w:val="32"/>
          <w:szCs w:val="32"/>
        </w:rPr>
        <w:t xml:space="preserve">SUPLEMENTAR </w:t>
      </w:r>
      <w:r w:rsidR="007F519C" w:rsidRPr="00C4246D">
        <w:rPr>
          <w:rFonts w:ascii="Arial" w:hAnsi="Arial" w:cs="Arial"/>
          <w:b/>
          <w:spacing w:val="-9"/>
          <w:sz w:val="32"/>
          <w:szCs w:val="32"/>
        </w:rPr>
        <w:t xml:space="preserve">DE CONVOCAÇÃO </w:t>
      </w:r>
    </w:p>
    <w:p w14:paraId="59100947" w14:textId="77777777" w:rsidR="00E11ED3" w:rsidRPr="0003082B" w:rsidRDefault="00E11ED3" w:rsidP="00674861">
      <w:pPr>
        <w:jc w:val="center"/>
        <w:rPr>
          <w:rFonts w:ascii="Arial" w:hAnsi="Arial" w:cs="Arial"/>
          <w:b/>
          <w:spacing w:val="-9"/>
          <w:sz w:val="28"/>
          <w:szCs w:val="28"/>
        </w:rPr>
      </w:pPr>
    </w:p>
    <w:p w14:paraId="5740BB5D" w14:textId="77777777" w:rsidR="00E11ED3" w:rsidRPr="0003082B" w:rsidRDefault="00E11ED3" w:rsidP="00E11ED3">
      <w:pPr>
        <w:pStyle w:val="Corpodetexto"/>
        <w:ind w:firstLine="708"/>
        <w:jc w:val="both"/>
      </w:pPr>
      <w:r w:rsidRPr="0003082B">
        <w:t xml:space="preserve">A </w:t>
      </w:r>
      <w:r w:rsidRPr="0003082B">
        <w:rPr>
          <w:b/>
          <w:bCs/>
        </w:rPr>
        <w:t>Prefeitura Municipal de Espinosa</w:t>
      </w:r>
      <w:r w:rsidRPr="0003082B">
        <w:t xml:space="preserve"> através da Secretaria Municipal de Educação e Cultura em parceria com a Secretaria Municipal de Administração e Pessoal vem, através do presente Edital, dar prosseguimento à convocação dos candidatos aprovados e classificados no último Concurso Público de Provas e Títulos, Edital n.° 001/2024, para provimento temporário do quadro de pessoal da Secretaria Municipal de Educação e Cultura de Espinosa – MG.</w:t>
      </w:r>
    </w:p>
    <w:p w14:paraId="6960BF11" w14:textId="77777777" w:rsidR="00E11ED3" w:rsidRPr="0003082B" w:rsidRDefault="00E11ED3" w:rsidP="00E11E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b/>
          <w:color w:val="000000"/>
        </w:rPr>
      </w:pPr>
    </w:p>
    <w:p w14:paraId="3F8ED8AD" w14:textId="053B71CA" w:rsidR="00E11ED3" w:rsidRDefault="00E11ED3" w:rsidP="00FC37EF">
      <w:pPr>
        <w:pStyle w:val="Ttulo1"/>
        <w:numPr>
          <w:ilvl w:val="0"/>
          <w:numId w:val="23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03082B">
        <w:rPr>
          <w:rFonts w:ascii="Arial" w:hAnsi="Arial" w:cs="Arial"/>
        </w:rPr>
        <w:t>DAS VAGAS</w:t>
      </w:r>
    </w:p>
    <w:p w14:paraId="54890FF9" w14:textId="77777777" w:rsidR="00FC37EF" w:rsidRPr="0003082B" w:rsidRDefault="00FC37EF" w:rsidP="00FC37EF">
      <w:pPr>
        <w:pStyle w:val="Ttulo1"/>
        <w:spacing w:line="276" w:lineRule="auto"/>
        <w:ind w:left="284"/>
        <w:jc w:val="both"/>
        <w:rPr>
          <w:rFonts w:ascii="Arial" w:hAnsi="Arial" w:cs="Arial"/>
        </w:rPr>
      </w:pPr>
    </w:p>
    <w:p w14:paraId="309BC30F" w14:textId="66F421AC" w:rsidR="0037509E" w:rsidRPr="00FC37EF" w:rsidRDefault="00FC37EF" w:rsidP="00800C07">
      <w:pPr>
        <w:pStyle w:val="PargrafodaLista"/>
        <w:widowControl w:val="0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11ED3" w:rsidRPr="00800C07">
        <w:rPr>
          <w:rFonts w:ascii="Arial" w:hAnsi="Arial" w:cs="Arial"/>
        </w:rPr>
        <w:t>As vagas</w:t>
      </w:r>
      <w:r w:rsidR="00340B4B" w:rsidRPr="00800C07">
        <w:rPr>
          <w:rFonts w:ascii="Arial" w:hAnsi="Arial" w:cs="Arial"/>
        </w:rPr>
        <w:t xml:space="preserve"> </w:t>
      </w:r>
      <w:r w:rsidR="00E11ED3" w:rsidRPr="00800C07">
        <w:rPr>
          <w:rFonts w:ascii="Arial" w:hAnsi="Arial" w:cs="Arial"/>
        </w:rPr>
        <w:t>disponíveis no presente edital são</w:t>
      </w:r>
      <w:r w:rsidR="004641D1" w:rsidRPr="00800C07">
        <w:rPr>
          <w:rFonts w:ascii="Arial" w:hAnsi="Arial" w:cs="Arial"/>
        </w:rPr>
        <w:t xml:space="preserve"> de</w:t>
      </w:r>
      <w:r w:rsidR="00626EA5" w:rsidRPr="00800C07">
        <w:rPr>
          <w:rFonts w:ascii="Arial" w:hAnsi="Arial" w:cs="Arial"/>
        </w:rPr>
        <w:t xml:space="preserve"> </w:t>
      </w:r>
      <w:r w:rsidR="00626EA5" w:rsidRPr="00800C07">
        <w:rPr>
          <w:rFonts w:ascii="Arial" w:hAnsi="Arial" w:cs="Arial"/>
          <w:b/>
          <w:bCs/>
        </w:rPr>
        <w:t>Professor de Educação Básica – Regente de Turmas</w:t>
      </w:r>
      <w:r w:rsidR="00626EA5" w:rsidRPr="00800C07">
        <w:rPr>
          <w:rFonts w:ascii="Arial" w:hAnsi="Arial" w:cs="Arial"/>
        </w:rPr>
        <w:t>,</w:t>
      </w:r>
      <w:r w:rsidR="004641D1" w:rsidRPr="00800C07">
        <w:rPr>
          <w:rFonts w:ascii="Arial" w:hAnsi="Arial" w:cs="Arial"/>
        </w:rPr>
        <w:t xml:space="preserve"> </w:t>
      </w:r>
      <w:r w:rsidR="004641D1" w:rsidRPr="00800C07">
        <w:rPr>
          <w:rFonts w:ascii="Arial" w:hAnsi="Arial" w:cs="Arial"/>
          <w:b/>
        </w:rPr>
        <w:t>Professor de Educação Básica Reg</w:t>
      </w:r>
      <w:r w:rsidR="007D29BD" w:rsidRPr="00800C07">
        <w:rPr>
          <w:rFonts w:ascii="Arial" w:hAnsi="Arial" w:cs="Arial"/>
          <w:b/>
        </w:rPr>
        <w:t>e</w:t>
      </w:r>
      <w:r w:rsidR="00A114D3">
        <w:rPr>
          <w:rFonts w:ascii="Arial" w:hAnsi="Arial" w:cs="Arial"/>
          <w:b/>
        </w:rPr>
        <w:t xml:space="preserve">nte de aulas de </w:t>
      </w:r>
      <w:r w:rsidR="002B68FE" w:rsidRPr="00800C07">
        <w:rPr>
          <w:rFonts w:ascii="Arial" w:hAnsi="Arial" w:cs="Arial"/>
          <w:b/>
        </w:rPr>
        <w:t xml:space="preserve">Educação Física, </w:t>
      </w:r>
      <w:r w:rsidR="00A114D3">
        <w:rPr>
          <w:rFonts w:ascii="Arial" w:hAnsi="Arial" w:cs="Arial"/>
          <w:b/>
        </w:rPr>
        <w:t>Assistente de A</w:t>
      </w:r>
      <w:r w:rsidR="00626EA5" w:rsidRPr="00800C07">
        <w:rPr>
          <w:rFonts w:ascii="Arial" w:hAnsi="Arial" w:cs="Arial"/>
          <w:b/>
        </w:rPr>
        <w:t>poio</w:t>
      </w:r>
      <w:r w:rsidR="00A114D3">
        <w:rPr>
          <w:rFonts w:ascii="Arial" w:hAnsi="Arial" w:cs="Arial"/>
          <w:b/>
        </w:rPr>
        <w:t xml:space="preserve"> ao Ensino</w:t>
      </w:r>
      <w:r w:rsidR="00626EA5" w:rsidRPr="00800C07">
        <w:rPr>
          <w:rFonts w:ascii="Arial" w:hAnsi="Arial" w:cs="Arial"/>
          <w:b/>
        </w:rPr>
        <w:t xml:space="preserve"> </w:t>
      </w:r>
      <w:r w:rsidR="00A114D3">
        <w:rPr>
          <w:rFonts w:ascii="Arial" w:hAnsi="Arial" w:cs="Arial"/>
          <w:b/>
        </w:rPr>
        <w:t>I</w:t>
      </w:r>
      <w:r w:rsidR="00626EA5" w:rsidRPr="00800C07">
        <w:rPr>
          <w:rFonts w:ascii="Arial" w:hAnsi="Arial" w:cs="Arial"/>
          <w:b/>
        </w:rPr>
        <w:t xml:space="preserve">nfantil </w:t>
      </w:r>
      <w:r w:rsidR="002B68FE" w:rsidRPr="00800C07">
        <w:rPr>
          <w:rFonts w:ascii="Arial" w:hAnsi="Arial" w:cs="Arial"/>
          <w:b/>
        </w:rPr>
        <w:t xml:space="preserve">e </w:t>
      </w:r>
      <w:r w:rsidR="00626EA5" w:rsidRPr="00800C07">
        <w:rPr>
          <w:rFonts w:ascii="Arial" w:hAnsi="Arial" w:cs="Arial"/>
          <w:b/>
        </w:rPr>
        <w:t>Auxiliar de Educação Básica.</w:t>
      </w:r>
    </w:p>
    <w:p w14:paraId="3EA5CD9A" w14:textId="77777777" w:rsidR="00FC37EF" w:rsidRPr="00800C07" w:rsidRDefault="00FC37EF" w:rsidP="00FC37EF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rFonts w:ascii="Arial" w:hAnsi="Arial" w:cs="Arial"/>
        </w:rPr>
      </w:pPr>
    </w:p>
    <w:p w14:paraId="310369D9" w14:textId="3F617ACE" w:rsidR="00FC37EF" w:rsidRDefault="005F565A" w:rsidP="00FC37EF">
      <w:pPr>
        <w:pStyle w:val="PargrafodaLista"/>
        <w:numPr>
          <w:ilvl w:val="0"/>
          <w:numId w:val="23"/>
        </w:numPr>
        <w:ind w:left="426"/>
        <w:rPr>
          <w:rFonts w:ascii="Arial" w:hAnsi="Arial" w:cs="Arial"/>
          <w:b/>
        </w:rPr>
      </w:pPr>
      <w:r w:rsidRPr="00FC37EF">
        <w:rPr>
          <w:rFonts w:ascii="Arial" w:hAnsi="Arial" w:cs="Arial"/>
          <w:b/>
        </w:rPr>
        <w:t>DAS DISPOSIÇÕES PRELIMINARES:</w:t>
      </w:r>
    </w:p>
    <w:p w14:paraId="3DD2292A" w14:textId="77777777" w:rsidR="00FE1A69" w:rsidRDefault="00FE1A69" w:rsidP="00046351">
      <w:pPr>
        <w:spacing w:after="100" w:afterAutospacing="1" w:line="276" w:lineRule="auto"/>
        <w:ind w:left="66"/>
        <w:jc w:val="both"/>
        <w:rPr>
          <w:rFonts w:ascii="Arial" w:hAnsi="Arial" w:cs="Arial"/>
        </w:rPr>
      </w:pPr>
      <w:r w:rsidRPr="00FE1A69">
        <w:rPr>
          <w:rFonts w:ascii="Arial" w:hAnsi="Arial" w:cs="Arial"/>
        </w:rPr>
        <w:t>2.1 A presente contratação por tempo determinado obedecerá a ordem de classificação verificada no Resultado do último Concurso Público</w:t>
      </w:r>
      <w:r>
        <w:rPr>
          <w:rFonts w:ascii="Arial" w:hAnsi="Arial" w:cs="Arial"/>
        </w:rPr>
        <w:t xml:space="preserve"> - Edital 001/</w:t>
      </w:r>
      <w:r w:rsidRPr="00FE1A69">
        <w:rPr>
          <w:rFonts w:ascii="Arial" w:hAnsi="Arial" w:cs="Arial"/>
        </w:rPr>
        <w:t>2024, tendo em vista a necessidade temporária de excepcional interesse público para atendimento à demanda supracitada</w:t>
      </w:r>
      <w:r>
        <w:rPr>
          <w:rFonts w:ascii="Arial" w:hAnsi="Arial" w:cs="Arial"/>
        </w:rPr>
        <w:t>.</w:t>
      </w:r>
    </w:p>
    <w:p w14:paraId="1ABA5310" w14:textId="77777777" w:rsidR="00FE1A69" w:rsidRDefault="00FE1A69" w:rsidP="00046351">
      <w:pPr>
        <w:spacing w:after="100" w:afterAutospacing="1" w:line="276" w:lineRule="auto"/>
        <w:ind w:left="66"/>
        <w:jc w:val="both"/>
        <w:rPr>
          <w:rFonts w:ascii="Arial" w:hAnsi="Arial" w:cs="Arial"/>
        </w:rPr>
      </w:pPr>
      <w:r w:rsidRPr="00FE1A69">
        <w:rPr>
          <w:rFonts w:ascii="Arial" w:hAnsi="Arial" w:cs="Arial"/>
        </w:rPr>
        <w:t>2.2. Os classificados entre os números d</w:t>
      </w:r>
      <w:r>
        <w:rPr>
          <w:rFonts w:ascii="Arial" w:hAnsi="Arial" w:cs="Arial"/>
        </w:rPr>
        <w:t>e vagas deverão se apresentar di</w:t>
      </w:r>
      <w:r w:rsidRPr="00FE1A69">
        <w:rPr>
          <w:rFonts w:ascii="Arial" w:hAnsi="Arial" w:cs="Arial"/>
        </w:rPr>
        <w:t xml:space="preserve">a </w:t>
      </w:r>
      <w:r w:rsidRPr="00FE1A69">
        <w:rPr>
          <w:rFonts w:ascii="Arial" w:hAnsi="Arial" w:cs="Arial"/>
          <w:b/>
        </w:rPr>
        <w:t>19/02/2026 às 8 horas</w:t>
      </w:r>
      <w:r w:rsidRPr="00FE1A69">
        <w:rPr>
          <w:rFonts w:ascii="Arial" w:hAnsi="Arial" w:cs="Arial"/>
        </w:rPr>
        <w:t xml:space="preserve"> na Secretaria de Educação e Cultura, silvada à Rua 07 de Se</w:t>
      </w:r>
      <w:r>
        <w:rPr>
          <w:rFonts w:ascii="Arial" w:hAnsi="Arial" w:cs="Arial"/>
        </w:rPr>
        <w:t>tembro, 67, Centro, Espinosa MG.</w:t>
      </w:r>
    </w:p>
    <w:p w14:paraId="19B1129F" w14:textId="23B53DFF" w:rsidR="00FC37EF" w:rsidRPr="00FE1A69" w:rsidRDefault="00FE1A69" w:rsidP="00046351">
      <w:pPr>
        <w:spacing w:after="100" w:afterAutospacing="1" w:line="276" w:lineRule="auto"/>
        <w:ind w:left="6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2.3. </w:t>
      </w:r>
      <w:r w:rsidRPr="00FE1A69">
        <w:rPr>
          <w:rFonts w:ascii="Arial" w:hAnsi="Arial" w:cs="Arial"/>
        </w:rPr>
        <w:t>O não comparecimento do candidato convocado na data, horário e local estabelecidos implicará desistência da vaga, podendo esta ser assumida pelo próximo candidato classificado presente no momento da convocação, respeitada a ordem classificatória.</w:t>
      </w:r>
    </w:p>
    <w:p w14:paraId="0ED1AADD" w14:textId="0CE05B3C" w:rsidR="00271322" w:rsidRPr="00FE1A69" w:rsidRDefault="00FE1A69" w:rsidP="00046351">
      <w:pPr>
        <w:pStyle w:val="PargrafodaLista"/>
        <w:widowControl w:val="0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71322" w:rsidRPr="00FE1A69">
        <w:rPr>
          <w:rFonts w:ascii="Arial" w:hAnsi="Arial" w:cs="Arial"/>
        </w:rPr>
        <w:t xml:space="preserve">Os quadros a seguir indicam os </w:t>
      </w:r>
      <w:r w:rsidR="00E8031E" w:rsidRPr="00FE1A69">
        <w:rPr>
          <w:rFonts w:ascii="Arial" w:hAnsi="Arial" w:cs="Arial"/>
        </w:rPr>
        <w:t xml:space="preserve">detalhamentos </w:t>
      </w:r>
      <w:r w:rsidR="00865C94" w:rsidRPr="00FE1A69">
        <w:rPr>
          <w:rFonts w:ascii="Arial" w:hAnsi="Arial" w:cs="Arial"/>
        </w:rPr>
        <w:t>do cargo conforme vagas para a designação.</w:t>
      </w:r>
    </w:p>
    <w:p w14:paraId="5D5E9D0F" w14:textId="77777777" w:rsidR="00AE25E3" w:rsidRDefault="00AE25E3" w:rsidP="00046351">
      <w:pPr>
        <w:ind w:firstLine="708"/>
        <w:rPr>
          <w:rFonts w:asciiTheme="minorHAnsi" w:hAnsiTheme="minorHAnsi" w:cstheme="minorHAnsi"/>
        </w:rPr>
      </w:pP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17"/>
        <w:gridCol w:w="4328"/>
        <w:gridCol w:w="1418"/>
        <w:gridCol w:w="1559"/>
        <w:gridCol w:w="1701"/>
      </w:tblGrid>
      <w:tr w:rsidR="00A27E30" w:rsidRPr="00B83AFA" w14:paraId="60873BC0" w14:textId="77777777" w:rsidTr="00FE1A69">
        <w:tc>
          <w:tcPr>
            <w:tcW w:w="9923" w:type="dxa"/>
            <w:gridSpan w:val="5"/>
            <w:shd w:val="clear" w:color="auto" w:fill="767171" w:themeFill="background2" w:themeFillShade="80"/>
          </w:tcPr>
          <w:p w14:paraId="7295310A" w14:textId="1CF95E0B" w:rsidR="00A27E30" w:rsidRPr="00B83AFA" w:rsidRDefault="00A27E30" w:rsidP="003672A3">
            <w:pPr>
              <w:ind w:right="-42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Professor de Educação Básica – Regente de </w:t>
            </w:r>
            <w:r w:rsidR="00EC5CD8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Turmas</w:t>
            </w:r>
          </w:p>
        </w:tc>
      </w:tr>
      <w:tr w:rsidR="00A27E30" w:rsidRPr="00032B53" w14:paraId="249088D6" w14:textId="77777777" w:rsidTr="00572541">
        <w:trPr>
          <w:trHeight w:val="1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F0C1CFA" w14:textId="77777777" w:rsidR="00A27E30" w:rsidRPr="00032B53" w:rsidRDefault="00A27E30" w:rsidP="003672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VAGAS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EC06FB2" w14:textId="77777777" w:rsidR="00A27E30" w:rsidRPr="00032B53" w:rsidRDefault="00A27E30" w:rsidP="003672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VAGA DISPONÍVEL</w:t>
            </w:r>
          </w:p>
          <w:p w14:paraId="4789E771" w14:textId="77777777" w:rsidR="00A27E30" w:rsidRPr="00450D4E" w:rsidRDefault="00A27E30" w:rsidP="003672A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080A37C" w14:textId="77777777" w:rsidR="00A27E30" w:rsidRPr="00032B53" w:rsidRDefault="00A27E30" w:rsidP="003672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TURNO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20C7FD3" w14:textId="77777777" w:rsidR="00A27E30" w:rsidRPr="00032B53" w:rsidRDefault="00A27E30" w:rsidP="003672A3">
            <w:pPr>
              <w:jc w:val="center"/>
              <w:rPr>
                <w:b/>
                <w:sz w:val="20"/>
                <w:szCs w:val="20"/>
              </w:rPr>
            </w:pPr>
            <w:r w:rsidRPr="00032B53">
              <w:rPr>
                <w:b/>
                <w:sz w:val="20"/>
                <w:szCs w:val="20"/>
              </w:rPr>
              <w:t>PERÍODO</w:t>
            </w:r>
            <w:r>
              <w:rPr>
                <w:b/>
                <w:sz w:val="20"/>
                <w:szCs w:val="20"/>
              </w:rPr>
              <w:t xml:space="preserve"> DO CONTRATO</w:t>
            </w:r>
          </w:p>
        </w:tc>
      </w:tr>
      <w:tr w:rsidR="00B903C8" w14:paraId="42DEAA04" w14:textId="77777777" w:rsidTr="00572541">
        <w:trPr>
          <w:trHeight w:val="284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B292" w14:textId="15DDE918" w:rsidR="00B903C8" w:rsidRPr="00A171D4" w:rsidRDefault="00B903C8" w:rsidP="00572541">
            <w:pPr>
              <w:jc w:val="center"/>
              <w:rPr>
                <w:sz w:val="18"/>
                <w:szCs w:val="18"/>
              </w:rPr>
            </w:pPr>
            <w:r w:rsidRPr="00A171D4">
              <w:rPr>
                <w:sz w:val="18"/>
                <w:szCs w:val="18"/>
              </w:rPr>
              <w:t>0</w:t>
            </w:r>
            <w:r w:rsidR="004F2CA7">
              <w:rPr>
                <w:sz w:val="18"/>
                <w:szCs w:val="18"/>
              </w:rPr>
              <w:t>1</w:t>
            </w:r>
          </w:p>
        </w:tc>
        <w:tc>
          <w:tcPr>
            <w:tcW w:w="43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FA4EC" w14:textId="77777777" w:rsidR="00B903C8" w:rsidRPr="00A171D4" w:rsidRDefault="007A3309" w:rsidP="00572541">
            <w:pPr>
              <w:jc w:val="center"/>
              <w:rPr>
                <w:sz w:val="18"/>
                <w:szCs w:val="18"/>
              </w:rPr>
            </w:pPr>
            <w:r w:rsidRPr="00A171D4">
              <w:rPr>
                <w:sz w:val="18"/>
                <w:szCs w:val="18"/>
              </w:rPr>
              <w:t>Creche Municipal N. S. Da Rosa Mística – Charco</w:t>
            </w:r>
          </w:p>
          <w:p w14:paraId="358FB117" w14:textId="0DA01198" w:rsidR="00E32421" w:rsidRPr="00A171D4" w:rsidRDefault="00E32421" w:rsidP="00572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5B03" w14:textId="14E864E2" w:rsidR="00B903C8" w:rsidRPr="009E1AD5" w:rsidRDefault="007A3309" w:rsidP="00572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Vespertino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2ED2" w14:textId="77777777" w:rsidR="00B903C8" w:rsidRDefault="00B903C8" w:rsidP="003672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Início</w:t>
            </w:r>
          </w:p>
          <w:p w14:paraId="636A18FC" w14:textId="1B5F47CF" w:rsidR="00B903C8" w:rsidRDefault="00D22F77" w:rsidP="003672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23/02/2026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6E8F" w14:textId="77777777" w:rsidR="00B903C8" w:rsidRDefault="00B903C8" w:rsidP="003672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Final</w:t>
            </w:r>
          </w:p>
          <w:p w14:paraId="4D975D2F" w14:textId="4BC3B98A" w:rsidR="00B903C8" w:rsidRDefault="00B903C8" w:rsidP="003672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18/07/202</w:t>
            </w:r>
            <w:r w:rsidR="00CD6B70">
              <w:rPr>
                <w:sz w:val="18"/>
                <w:szCs w:val="18"/>
              </w:rPr>
              <w:t>6</w:t>
            </w:r>
          </w:p>
        </w:tc>
      </w:tr>
      <w:tr w:rsidR="00E32421" w14:paraId="00853FBC" w14:textId="77777777" w:rsidTr="00FE1A69">
        <w:trPr>
          <w:trHeight w:val="284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</w:tcPr>
          <w:p w14:paraId="3297B19A" w14:textId="77777777" w:rsidR="00E32421" w:rsidRDefault="00E32421" w:rsidP="003672A3">
            <w:pPr>
              <w:jc w:val="center"/>
              <w:rPr>
                <w:sz w:val="18"/>
                <w:szCs w:val="18"/>
              </w:rPr>
            </w:pPr>
          </w:p>
        </w:tc>
      </w:tr>
      <w:tr w:rsidR="00E32421" w14:paraId="11CD8254" w14:textId="77777777" w:rsidTr="00572541">
        <w:trPr>
          <w:trHeight w:val="284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7E8252" w14:textId="761ED073" w:rsidR="00E32421" w:rsidRDefault="00E32421" w:rsidP="00E3242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VAGAS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5A76CE" w14:textId="05FDF222" w:rsidR="00E32421" w:rsidRPr="00E32421" w:rsidRDefault="00E32421" w:rsidP="00E324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VAGA DISPONÍVEL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8C8FC9" w14:textId="210FDE28" w:rsidR="00E32421" w:rsidRDefault="00E32421" w:rsidP="00E3242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TURNO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3985C4" w14:textId="78CA5A7A" w:rsidR="00E32421" w:rsidRDefault="00E32421" w:rsidP="00E32421">
            <w:pPr>
              <w:jc w:val="center"/>
              <w:rPr>
                <w:sz w:val="18"/>
                <w:szCs w:val="18"/>
              </w:rPr>
            </w:pPr>
            <w:r w:rsidRPr="00032B53">
              <w:rPr>
                <w:b/>
                <w:sz w:val="20"/>
                <w:szCs w:val="20"/>
              </w:rPr>
              <w:t>PERÍODO</w:t>
            </w:r>
            <w:r>
              <w:rPr>
                <w:b/>
                <w:sz w:val="20"/>
                <w:szCs w:val="20"/>
              </w:rPr>
              <w:t xml:space="preserve"> DO CONTRATO</w:t>
            </w:r>
          </w:p>
        </w:tc>
      </w:tr>
      <w:tr w:rsidR="00E32421" w14:paraId="43B4BEA2" w14:textId="77777777" w:rsidTr="00572541">
        <w:trPr>
          <w:trHeight w:val="284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237C" w14:textId="6DC15C6F" w:rsidR="00E32421" w:rsidRPr="00A171D4" w:rsidRDefault="00E32421" w:rsidP="00572541">
            <w:pPr>
              <w:jc w:val="center"/>
              <w:rPr>
                <w:sz w:val="18"/>
                <w:szCs w:val="18"/>
              </w:rPr>
            </w:pPr>
            <w:r w:rsidRPr="00A171D4">
              <w:rPr>
                <w:sz w:val="18"/>
                <w:szCs w:val="18"/>
              </w:rPr>
              <w:t>01</w:t>
            </w:r>
          </w:p>
        </w:tc>
        <w:tc>
          <w:tcPr>
            <w:tcW w:w="43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A3219" w14:textId="4CB95550" w:rsidR="00E32421" w:rsidRPr="00A171D4" w:rsidRDefault="00D51BF5" w:rsidP="00572541">
            <w:pPr>
              <w:jc w:val="center"/>
              <w:rPr>
                <w:sz w:val="18"/>
                <w:szCs w:val="18"/>
              </w:rPr>
            </w:pPr>
            <w:r w:rsidRPr="00A171D4">
              <w:rPr>
                <w:sz w:val="18"/>
                <w:szCs w:val="18"/>
              </w:rPr>
              <w:t xml:space="preserve">Escola Municipal Rodolfo Caldeira Cruz </w:t>
            </w:r>
            <w:r w:rsidR="00E32421" w:rsidRPr="00A171D4">
              <w:rPr>
                <w:sz w:val="18"/>
                <w:szCs w:val="18"/>
              </w:rPr>
              <w:t>– Santo Antônio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D210" w14:textId="7784D5C2" w:rsidR="00E32421" w:rsidRDefault="00E32421" w:rsidP="00572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Matutino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671C" w14:textId="77777777" w:rsidR="00E32421" w:rsidRDefault="00E32421" w:rsidP="00E324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Início</w:t>
            </w:r>
          </w:p>
          <w:p w14:paraId="69074F48" w14:textId="5290801E" w:rsidR="00E32421" w:rsidRDefault="00800C07" w:rsidP="00E324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23/02/2026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A2FE" w14:textId="77777777" w:rsidR="00E32421" w:rsidRDefault="00E32421" w:rsidP="00E324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Final</w:t>
            </w:r>
          </w:p>
          <w:p w14:paraId="58796216" w14:textId="2376F8AF" w:rsidR="00E32421" w:rsidRDefault="00E32421" w:rsidP="00572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18/07/2026</w:t>
            </w:r>
          </w:p>
        </w:tc>
      </w:tr>
      <w:tr w:rsidR="00004860" w14:paraId="5920B6CD" w14:textId="77777777" w:rsidTr="00FE1A69">
        <w:trPr>
          <w:trHeight w:val="284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</w:tcPr>
          <w:p w14:paraId="6A1F9840" w14:textId="77777777" w:rsidR="00004860" w:rsidRDefault="00004860" w:rsidP="003672A3">
            <w:pPr>
              <w:jc w:val="center"/>
              <w:rPr>
                <w:sz w:val="18"/>
                <w:szCs w:val="18"/>
              </w:rPr>
            </w:pPr>
          </w:p>
        </w:tc>
      </w:tr>
      <w:tr w:rsidR="00004860" w14:paraId="4FBDD8B0" w14:textId="77777777" w:rsidTr="00572541">
        <w:trPr>
          <w:trHeight w:val="284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5725A8" w14:textId="77777777" w:rsidR="00004860" w:rsidRDefault="00004860" w:rsidP="002C2CE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VAGAS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4C6B35" w14:textId="77777777" w:rsidR="00004860" w:rsidRPr="00E32421" w:rsidRDefault="00004860" w:rsidP="002C2C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VAGA DISPONÍVEL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B9AD89" w14:textId="77777777" w:rsidR="00004860" w:rsidRDefault="00004860" w:rsidP="002C2CE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TURNO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436671" w14:textId="77777777" w:rsidR="00004860" w:rsidRDefault="00004860" w:rsidP="002C2CEE">
            <w:pPr>
              <w:jc w:val="center"/>
              <w:rPr>
                <w:sz w:val="18"/>
                <w:szCs w:val="18"/>
              </w:rPr>
            </w:pPr>
            <w:r w:rsidRPr="00032B53">
              <w:rPr>
                <w:b/>
                <w:sz w:val="20"/>
                <w:szCs w:val="20"/>
              </w:rPr>
              <w:t>PERÍODO</w:t>
            </w:r>
            <w:r>
              <w:rPr>
                <w:b/>
                <w:sz w:val="20"/>
                <w:szCs w:val="20"/>
              </w:rPr>
              <w:t xml:space="preserve"> DO CONTRATO</w:t>
            </w:r>
          </w:p>
        </w:tc>
      </w:tr>
      <w:tr w:rsidR="00004860" w14:paraId="15E3BD1D" w14:textId="77777777" w:rsidTr="00572541">
        <w:trPr>
          <w:trHeight w:val="284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8744" w14:textId="77CB8A26" w:rsidR="00004860" w:rsidRPr="00A171D4" w:rsidRDefault="00004860" w:rsidP="00572541">
            <w:pPr>
              <w:jc w:val="center"/>
              <w:rPr>
                <w:sz w:val="18"/>
                <w:szCs w:val="18"/>
              </w:rPr>
            </w:pPr>
            <w:r w:rsidRPr="00A171D4">
              <w:rPr>
                <w:sz w:val="18"/>
                <w:szCs w:val="18"/>
              </w:rPr>
              <w:t>0</w:t>
            </w:r>
            <w:r w:rsidR="00D51BF5" w:rsidRPr="00A171D4">
              <w:rPr>
                <w:sz w:val="18"/>
                <w:szCs w:val="18"/>
              </w:rPr>
              <w:t>3</w:t>
            </w:r>
          </w:p>
        </w:tc>
        <w:tc>
          <w:tcPr>
            <w:tcW w:w="43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AABB1" w14:textId="4C9C5BCF" w:rsidR="00004860" w:rsidRPr="00A171D4" w:rsidRDefault="00004860" w:rsidP="00572541">
            <w:pPr>
              <w:jc w:val="center"/>
              <w:rPr>
                <w:sz w:val="18"/>
                <w:szCs w:val="18"/>
              </w:rPr>
            </w:pPr>
            <w:r w:rsidRPr="00A171D4">
              <w:rPr>
                <w:sz w:val="18"/>
                <w:szCs w:val="18"/>
              </w:rPr>
              <w:t xml:space="preserve">Escola Municipal </w:t>
            </w:r>
            <w:r w:rsidR="00D51BF5" w:rsidRPr="00A171D4">
              <w:rPr>
                <w:sz w:val="18"/>
                <w:szCs w:val="18"/>
              </w:rPr>
              <w:t>Duque de Caxias</w:t>
            </w:r>
            <w:r w:rsidRPr="00A171D4">
              <w:rPr>
                <w:sz w:val="18"/>
                <w:szCs w:val="18"/>
              </w:rPr>
              <w:t xml:space="preserve"> – </w:t>
            </w:r>
            <w:r w:rsidR="00D51BF5" w:rsidRPr="00A171D4">
              <w:rPr>
                <w:sz w:val="18"/>
                <w:szCs w:val="18"/>
              </w:rPr>
              <w:t>Roça Velha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C4839" w14:textId="77777777" w:rsidR="00004860" w:rsidRDefault="00004860" w:rsidP="00572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Matutino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6043" w14:textId="77777777" w:rsidR="00004860" w:rsidRDefault="00004860" w:rsidP="002C2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Início</w:t>
            </w:r>
          </w:p>
          <w:p w14:paraId="5BB8D4F6" w14:textId="07E1C0A9" w:rsidR="00004860" w:rsidRDefault="00800C07" w:rsidP="002C2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23/02/2026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CD7D" w14:textId="77777777" w:rsidR="00004860" w:rsidRDefault="00004860" w:rsidP="002C2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Final</w:t>
            </w:r>
          </w:p>
          <w:p w14:paraId="250397D0" w14:textId="1F0695B9" w:rsidR="00004860" w:rsidRDefault="00004860" w:rsidP="009B5F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18/07/2026</w:t>
            </w:r>
          </w:p>
        </w:tc>
      </w:tr>
      <w:tr w:rsidR="009B5F55" w14:paraId="7D75EF48" w14:textId="77777777" w:rsidTr="00572541">
        <w:trPr>
          <w:trHeight w:val="284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D15B" w14:textId="77777777" w:rsidR="009B5F55" w:rsidRPr="00144420" w:rsidRDefault="009B5F55" w:rsidP="00572541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4328" w:type="dxa"/>
            <w:tcBorders>
              <w:left w:val="single" w:sz="4" w:space="0" w:color="auto"/>
              <w:right w:val="single" w:sz="4" w:space="0" w:color="auto"/>
            </w:tcBorders>
          </w:tcPr>
          <w:p w14:paraId="667A54C4" w14:textId="77777777" w:rsidR="009B5F55" w:rsidRPr="00144420" w:rsidRDefault="009B5F55" w:rsidP="00572541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D2B1" w14:textId="77777777" w:rsidR="009B5F55" w:rsidRDefault="009B5F55" w:rsidP="0057254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DB4B" w14:textId="77777777" w:rsidR="009B5F55" w:rsidRDefault="009B5F55" w:rsidP="0057254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A3FC" w14:textId="77777777" w:rsidR="009B5F55" w:rsidRDefault="009B5F55" w:rsidP="00572541">
            <w:pPr>
              <w:rPr>
                <w:sz w:val="18"/>
                <w:szCs w:val="18"/>
              </w:rPr>
            </w:pPr>
          </w:p>
        </w:tc>
      </w:tr>
      <w:tr w:rsidR="009B5F55" w14:paraId="0068441D" w14:textId="77777777" w:rsidTr="00572541">
        <w:trPr>
          <w:trHeight w:val="284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0E84BD" w14:textId="29ADB2BF" w:rsidR="009B5F55" w:rsidRPr="00144420" w:rsidRDefault="009B5F55" w:rsidP="009B5F55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b/>
                <w:sz w:val="20"/>
                <w:szCs w:val="20"/>
              </w:rPr>
              <w:t>VAGAS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06E8D5" w14:textId="07AF1106" w:rsidR="009B5F55" w:rsidRPr="00144420" w:rsidRDefault="009B5F55" w:rsidP="009B5F55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b/>
                <w:sz w:val="20"/>
                <w:szCs w:val="20"/>
              </w:rPr>
              <w:t>VAGA DISPONÍVEL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1EE043" w14:textId="622CB92B" w:rsidR="009B5F55" w:rsidRDefault="009B5F55" w:rsidP="009B5F55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TURNO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B81772" w14:textId="68C883FB" w:rsidR="009B5F55" w:rsidRDefault="009B5F55" w:rsidP="009B5F55">
            <w:pPr>
              <w:jc w:val="center"/>
              <w:rPr>
                <w:sz w:val="18"/>
                <w:szCs w:val="18"/>
              </w:rPr>
            </w:pPr>
            <w:r w:rsidRPr="00032B53">
              <w:rPr>
                <w:b/>
                <w:sz w:val="20"/>
                <w:szCs w:val="20"/>
              </w:rPr>
              <w:t>PERÍODO</w:t>
            </w:r>
            <w:r>
              <w:rPr>
                <w:b/>
                <w:sz w:val="20"/>
                <w:szCs w:val="20"/>
              </w:rPr>
              <w:t xml:space="preserve"> DO CONTRATO</w:t>
            </w:r>
          </w:p>
        </w:tc>
      </w:tr>
      <w:tr w:rsidR="009B5F55" w14:paraId="6B7178C2" w14:textId="77777777" w:rsidTr="00572541">
        <w:trPr>
          <w:trHeight w:val="284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86A4" w14:textId="33A84FE8" w:rsidR="009B5F55" w:rsidRPr="00A171D4" w:rsidRDefault="009B5F55" w:rsidP="00572541">
            <w:pPr>
              <w:jc w:val="center"/>
              <w:rPr>
                <w:sz w:val="18"/>
                <w:szCs w:val="18"/>
              </w:rPr>
            </w:pPr>
            <w:r w:rsidRPr="00A171D4">
              <w:rPr>
                <w:sz w:val="18"/>
                <w:szCs w:val="18"/>
              </w:rPr>
              <w:t>0</w:t>
            </w:r>
            <w:r w:rsidR="004F2CA7">
              <w:rPr>
                <w:sz w:val="18"/>
                <w:szCs w:val="18"/>
              </w:rPr>
              <w:t>1</w:t>
            </w:r>
          </w:p>
        </w:tc>
        <w:tc>
          <w:tcPr>
            <w:tcW w:w="43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D174D" w14:textId="73649194" w:rsidR="009B5F55" w:rsidRPr="00A171D4" w:rsidRDefault="009B5F55" w:rsidP="00572541">
            <w:pPr>
              <w:jc w:val="center"/>
              <w:rPr>
                <w:sz w:val="18"/>
                <w:szCs w:val="18"/>
              </w:rPr>
            </w:pPr>
            <w:r w:rsidRPr="00A171D4">
              <w:rPr>
                <w:sz w:val="18"/>
                <w:szCs w:val="18"/>
              </w:rPr>
              <w:t xml:space="preserve">Escola Municipal </w:t>
            </w:r>
            <w:proofErr w:type="spellStart"/>
            <w:r w:rsidRPr="00A171D4">
              <w:rPr>
                <w:sz w:val="18"/>
                <w:szCs w:val="18"/>
              </w:rPr>
              <w:t>Totônio</w:t>
            </w:r>
            <w:proofErr w:type="spellEnd"/>
            <w:r w:rsidRPr="00A171D4">
              <w:rPr>
                <w:sz w:val="18"/>
                <w:szCs w:val="18"/>
              </w:rPr>
              <w:t xml:space="preserve"> Junior – Barreiro Dantas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390A7" w14:textId="35AA84DD" w:rsidR="009B5F55" w:rsidRDefault="009B5F55" w:rsidP="00572541">
            <w:pPr>
              <w:jc w:val="center"/>
              <w:rPr>
                <w:sz w:val="18"/>
                <w:szCs w:val="18"/>
              </w:rPr>
            </w:pPr>
            <w:r w:rsidRPr="009B5F55">
              <w:rPr>
                <w:sz w:val="18"/>
                <w:szCs w:val="18"/>
              </w:rPr>
              <w:t>Matutino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D0FF" w14:textId="77777777" w:rsidR="009B5F55" w:rsidRDefault="009B5F55" w:rsidP="009B5F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Início</w:t>
            </w:r>
          </w:p>
          <w:p w14:paraId="0BA152E7" w14:textId="4BD9C81D" w:rsidR="009B5F55" w:rsidRDefault="009B5F55" w:rsidP="009B5F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23/02/2026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D593" w14:textId="77777777" w:rsidR="009B5F55" w:rsidRDefault="009B5F55" w:rsidP="009B5F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Final</w:t>
            </w:r>
          </w:p>
          <w:p w14:paraId="46F6218A" w14:textId="7B205EF8" w:rsidR="009B5F55" w:rsidRDefault="009B5F55" w:rsidP="00572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18/07/2026</w:t>
            </w:r>
          </w:p>
        </w:tc>
      </w:tr>
    </w:tbl>
    <w:p w14:paraId="4B785C29" w14:textId="77777777" w:rsidR="00230D70" w:rsidRPr="00046351" w:rsidRDefault="00230D70" w:rsidP="00230D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"/>
        <w:gridCol w:w="4253"/>
        <w:gridCol w:w="1418"/>
        <w:gridCol w:w="1559"/>
        <w:gridCol w:w="1701"/>
      </w:tblGrid>
      <w:tr w:rsidR="00230D70" w:rsidRPr="00B83AFA" w14:paraId="01E23A7C" w14:textId="77777777" w:rsidTr="00572541">
        <w:trPr>
          <w:trHeight w:val="196"/>
        </w:trPr>
        <w:tc>
          <w:tcPr>
            <w:tcW w:w="9923" w:type="dxa"/>
            <w:gridSpan w:val="5"/>
            <w:shd w:val="clear" w:color="auto" w:fill="595959" w:themeFill="text1" w:themeFillTint="A6"/>
          </w:tcPr>
          <w:p w14:paraId="63745B5F" w14:textId="067B1DB9" w:rsidR="00230D70" w:rsidRPr="00B83AFA" w:rsidRDefault="00230D70" w:rsidP="00545C09">
            <w:pPr>
              <w:ind w:right="-42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30D70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Professor</w:t>
            </w:r>
            <w:r w:rsidR="006E79EE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 de Educação Básica Regente de A</w:t>
            </w:r>
            <w:r w:rsidRPr="00230D70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ulas - Educação Física</w:t>
            </w:r>
          </w:p>
        </w:tc>
      </w:tr>
      <w:tr w:rsidR="00230D70" w:rsidRPr="00032B53" w14:paraId="4263A7D7" w14:textId="77777777" w:rsidTr="00572541">
        <w:trPr>
          <w:trHeight w:val="12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EEA5AE5" w14:textId="77777777" w:rsidR="00230D70" w:rsidRPr="00032B53" w:rsidRDefault="00230D70" w:rsidP="00545C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VAGAS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FADF7B5" w14:textId="77777777" w:rsidR="00230D70" w:rsidRPr="00032B53" w:rsidRDefault="00230D70" w:rsidP="00545C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VAGA DISPONÍVEL</w:t>
            </w:r>
          </w:p>
          <w:p w14:paraId="3004B68B" w14:textId="77777777" w:rsidR="00230D70" w:rsidRPr="00450D4E" w:rsidRDefault="00230D70" w:rsidP="00545C0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FDBB987" w14:textId="77777777" w:rsidR="00230D70" w:rsidRPr="00032B53" w:rsidRDefault="00230D70" w:rsidP="00545C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TURNO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69515F" w14:textId="77777777" w:rsidR="00230D70" w:rsidRPr="00032B53" w:rsidRDefault="00230D70" w:rsidP="00545C09">
            <w:pPr>
              <w:jc w:val="center"/>
              <w:rPr>
                <w:b/>
                <w:sz w:val="20"/>
                <w:szCs w:val="20"/>
              </w:rPr>
            </w:pPr>
            <w:r w:rsidRPr="00032B53">
              <w:rPr>
                <w:b/>
                <w:sz w:val="20"/>
                <w:szCs w:val="20"/>
              </w:rPr>
              <w:t>PERÍODO</w:t>
            </w:r>
            <w:r>
              <w:rPr>
                <w:b/>
                <w:sz w:val="20"/>
                <w:szCs w:val="20"/>
              </w:rPr>
              <w:t xml:space="preserve"> DO CONTRATO</w:t>
            </w:r>
          </w:p>
        </w:tc>
      </w:tr>
      <w:tr w:rsidR="00230D70" w14:paraId="385833BC" w14:textId="77777777" w:rsidTr="00572541">
        <w:trPr>
          <w:trHeight w:val="19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5107" w14:textId="3BE5ACE1" w:rsidR="00230D70" w:rsidRPr="00A171D4" w:rsidRDefault="00230D70" w:rsidP="00230D70">
            <w:pPr>
              <w:jc w:val="center"/>
              <w:rPr>
                <w:sz w:val="18"/>
                <w:szCs w:val="18"/>
              </w:rPr>
            </w:pPr>
            <w:r w:rsidRPr="00A171D4">
              <w:rPr>
                <w:sz w:val="18"/>
                <w:szCs w:val="18"/>
              </w:rPr>
              <w:t>04 aulas – Ed. Física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E165C" w14:textId="0A75C1E7" w:rsidR="00230D70" w:rsidRPr="00A171D4" w:rsidRDefault="00230D70" w:rsidP="00572541">
            <w:pPr>
              <w:jc w:val="center"/>
              <w:rPr>
                <w:sz w:val="18"/>
                <w:szCs w:val="18"/>
              </w:rPr>
            </w:pPr>
            <w:r w:rsidRPr="00A171D4">
              <w:rPr>
                <w:sz w:val="18"/>
                <w:szCs w:val="18"/>
              </w:rPr>
              <w:t xml:space="preserve">Escola Municipal Maria José de </w:t>
            </w:r>
            <w:proofErr w:type="spellStart"/>
            <w:r w:rsidRPr="00A171D4">
              <w:rPr>
                <w:sz w:val="18"/>
                <w:szCs w:val="18"/>
              </w:rPr>
              <w:t>Alkimim</w:t>
            </w:r>
            <w:proofErr w:type="spellEnd"/>
            <w:r w:rsidRPr="00A171D4">
              <w:rPr>
                <w:sz w:val="18"/>
                <w:szCs w:val="18"/>
              </w:rPr>
              <w:t xml:space="preserve"> – Espigão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E9BE" w14:textId="2552753B" w:rsidR="00230D70" w:rsidRPr="009E1AD5" w:rsidRDefault="00230D70" w:rsidP="00572541">
            <w:pPr>
              <w:jc w:val="center"/>
              <w:rPr>
                <w:sz w:val="18"/>
                <w:szCs w:val="18"/>
              </w:rPr>
            </w:pPr>
            <w:r w:rsidRPr="00D371F4">
              <w:rPr>
                <w:color w:val="000000" w:themeColor="text1"/>
                <w:sz w:val="18"/>
                <w:szCs w:val="18"/>
              </w:rPr>
              <w:t>Vespe</w:t>
            </w:r>
            <w:r>
              <w:rPr>
                <w:color w:val="000000" w:themeColor="text1"/>
                <w:sz w:val="18"/>
                <w:szCs w:val="18"/>
              </w:rPr>
              <w:t>r</w:t>
            </w:r>
            <w:r w:rsidRPr="00D371F4">
              <w:rPr>
                <w:color w:val="000000" w:themeColor="text1"/>
                <w:sz w:val="18"/>
                <w:szCs w:val="18"/>
              </w:rPr>
              <w:t>tino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FA8B" w14:textId="77777777" w:rsidR="00230D70" w:rsidRDefault="00230D70" w:rsidP="00230D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Início</w:t>
            </w:r>
          </w:p>
          <w:p w14:paraId="17F3C905" w14:textId="5CCE6728" w:rsidR="00230D70" w:rsidRDefault="00230D70" w:rsidP="00230D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23/02/2026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D322" w14:textId="77777777" w:rsidR="00230D70" w:rsidRDefault="00230D70" w:rsidP="00230D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Final</w:t>
            </w:r>
          </w:p>
          <w:p w14:paraId="31056DF6" w14:textId="667227AA" w:rsidR="00230D70" w:rsidRDefault="00230D70" w:rsidP="00572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18/07/2026</w:t>
            </w:r>
          </w:p>
        </w:tc>
      </w:tr>
    </w:tbl>
    <w:p w14:paraId="16BC28DD" w14:textId="77777777" w:rsidR="00230D70" w:rsidRPr="00046351" w:rsidRDefault="00230D70" w:rsidP="005F565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b/>
          <w:sz w:val="16"/>
          <w:szCs w:val="16"/>
        </w:rPr>
      </w:pPr>
    </w:p>
    <w:tbl>
      <w:tblPr>
        <w:tblStyle w:val="Tabelacomgrade"/>
        <w:tblW w:w="9943" w:type="dxa"/>
        <w:tblInd w:w="-5" w:type="dxa"/>
        <w:tblLook w:val="04A0" w:firstRow="1" w:lastRow="0" w:firstColumn="1" w:lastColumn="0" w:noHBand="0" w:noVBand="1"/>
      </w:tblPr>
      <w:tblGrid>
        <w:gridCol w:w="993"/>
        <w:gridCol w:w="4252"/>
        <w:gridCol w:w="1430"/>
        <w:gridCol w:w="1562"/>
        <w:gridCol w:w="1706"/>
      </w:tblGrid>
      <w:tr w:rsidR="007D29BD" w:rsidRPr="00B83AFA" w14:paraId="40C326B4" w14:textId="77777777" w:rsidTr="00572541">
        <w:trPr>
          <w:trHeight w:val="192"/>
        </w:trPr>
        <w:tc>
          <w:tcPr>
            <w:tcW w:w="9943" w:type="dxa"/>
            <w:gridSpan w:val="5"/>
            <w:shd w:val="clear" w:color="auto" w:fill="595959" w:themeFill="text1" w:themeFillTint="A6"/>
          </w:tcPr>
          <w:p w14:paraId="2A59594A" w14:textId="11AE5E46" w:rsidR="007D29BD" w:rsidRPr="00B83AFA" w:rsidRDefault="00A114D3" w:rsidP="00A114D3">
            <w:pPr>
              <w:ind w:right="-423"/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1" w:name="_Hlk192080253"/>
            <w: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Assistente de A</w:t>
            </w:r>
            <w:r w:rsidR="00EC5CD8" w:rsidRPr="00EC5CD8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poio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ao Ensino I</w:t>
            </w:r>
            <w:r w:rsidR="00EC5CD8" w:rsidRPr="00EC5CD8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nfantil</w:t>
            </w:r>
          </w:p>
        </w:tc>
      </w:tr>
      <w:tr w:rsidR="002746B8" w:rsidRPr="00032B53" w14:paraId="21208099" w14:textId="77777777" w:rsidTr="00572541">
        <w:trPr>
          <w:trHeight w:val="1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020A18B" w14:textId="77777777" w:rsidR="002746B8" w:rsidRPr="00032B53" w:rsidRDefault="002746B8" w:rsidP="00784C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VAGAS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EE1FFCD" w14:textId="77777777" w:rsidR="002746B8" w:rsidRPr="00032B53" w:rsidRDefault="002746B8" w:rsidP="00784C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VAGA DISPONÍVEL</w:t>
            </w:r>
          </w:p>
          <w:p w14:paraId="4F1F3F0D" w14:textId="77777777" w:rsidR="002746B8" w:rsidRPr="00450D4E" w:rsidRDefault="002746B8" w:rsidP="00784C7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CC2BEEB" w14:textId="77777777" w:rsidR="002746B8" w:rsidRPr="00032B53" w:rsidRDefault="002746B8" w:rsidP="00784C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TURNO</w:t>
            </w:r>
          </w:p>
        </w:tc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6233E79" w14:textId="77777777" w:rsidR="002746B8" w:rsidRPr="00032B53" w:rsidRDefault="002746B8" w:rsidP="00784C76">
            <w:pPr>
              <w:jc w:val="center"/>
              <w:rPr>
                <w:b/>
                <w:sz w:val="20"/>
                <w:szCs w:val="20"/>
              </w:rPr>
            </w:pPr>
            <w:r w:rsidRPr="00032B53">
              <w:rPr>
                <w:b/>
                <w:sz w:val="20"/>
                <w:szCs w:val="20"/>
              </w:rPr>
              <w:t>PERÍODO</w:t>
            </w:r>
            <w:r>
              <w:rPr>
                <w:b/>
                <w:sz w:val="20"/>
                <w:szCs w:val="20"/>
              </w:rPr>
              <w:t xml:space="preserve"> DO CONTRATO</w:t>
            </w:r>
          </w:p>
        </w:tc>
      </w:tr>
      <w:tr w:rsidR="006005CC" w14:paraId="1D5BCC8F" w14:textId="77777777" w:rsidTr="00572541">
        <w:trPr>
          <w:trHeight w:val="1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6216B" w14:textId="75A6307A" w:rsidR="006005CC" w:rsidRPr="00A171D4" w:rsidRDefault="006005CC" w:rsidP="00572541">
            <w:pPr>
              <w:jc w:val="center"/>
              <w:rPr>
                <w:sz w:val="18"/>
                <w:szCs w:val="18"/>
              </w:rPr>
            </w:pPr>
            <w:r w:rsidRPr="00A171D4">
              <w:rPr>
                <w:sz w:val="18"/>
                <w:szCs w:val="18"/>
              </w:rPr>
              <w:t>02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02A40" w14:textId="5551B973" w:rsidR="006005CC" w:rsidRPr="00A171D4" w:rsidRDefault="006005CC" w:rsidP="00572541">
            <w:pPr>
              <w:jc w:val="center"/>
              <w:rPr>
                <w:sz w:val="18"/>
                <w:szCs w:val="18"/>
              </w:rPr>
            </w:pPr>
            <w:r w:rsidRPr="00A171D4">
              <w:rPr>
                <w:sz w:val="18"/>
                <w:szCs w:val="18"/>
              </w:rPr>
              <w:t>Creche Municipal Sonho de Criança – Pernambuco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CDD6" w14:textId="54815F98" w:rsidR="005F7A25" w:rsidRPr="009E1AD5" w:rsidRDefault="006005CC" w:rsidP="00572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Vespertino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801C" w14:textId="77777777" w:rsidR="006005CC" w:rsidRDefault="006005CC" w:rsidP="00600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Início</w:t>
            </w:r>
          </w:p>
          <w:p w14:paraId="7EC696C4" w14:textId="109A88F1" w:rsidR="006005CC" w:rsidRDefault="006005CC" w:rsidP="00600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23/02/2026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4611" w14:textId="77777777" w:rsidR="006005CC" w:rsidRDefault="006005CC" w:rsidP="00600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Final</w:t>
            </w:r>
          </w:p>
          <w:p w14:paraId="548F6D2A" w14:textId="2360E455" w:rsidR="006005CC" w:rsidRDefault="00C9404A" w:rsidP="00600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6005CC">
              <w:rPr>
                <w:sz w:val="18"/>
                <w:szCs w:val="18"/>
              </w:rPr>
              <w:t>/07/2026</w:t>
            </w:r>
          </w:p>
        </w:tc>
      </w:tr>
      <w:tr w:rsidR="00B91F4F" w14:paraId="63FD538D" w14:textId="77777777" w:rsidTr="00572541">
        <w:trPr>
          <w:trHeight w:val="1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B7C1" w14:textId="6169D970" w:rsidR="00B91F4F" w:rsidRPr="00A171D4" w:rsidRDefault="00B91F4F" w:rsidP="00572541">
            <w:pPr>
              <w:jc w:val="center"/>
              <w:rPr>
                <w:sz w:val="18"/>
                <w:szCs w:val="18"/>
              </w:rPr>
            </w:pPr>
            <w:r w:rsidRPr="00A171D4">
              <w:rPr>
                <w:sz w:val="18"/>
                <w:szCs w:val="18"/>
              </w:rPr>
              <w:t>0</w:t>
            </w:r>
            <w:r w:rsidR="005D576E" w:rsidRPr="00A171D4">
              <w:rPr>
                <w:sz w:val="18"/>
                <w:szCs w:val="18"/>
              </w:rPr>
              <w:t>1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42169" w14:textId="5EBDE560" w:rsidR="00B91F4F" w:rsidRPr="00A171D4" w:rsidRDefault="00B91F4F" w:rsidP="00572541">
            <w:pPr>
              <w:ind w:left="-109"/>
              <w:jc w:val="center"/>
              <w:rPr>
                <w:sz w:val="18"/>
                <w:szCs w:val="18"/>
              </w:rPr>
            </w:pPr>
            <w:r w:rsidRPr="00A171D4">
              <w:rPr>
                <w:sz w:val="18"/>
                <w:szCs w:val="18"/>
              </w:rPr>
              <w:t>Creche Municipal N. S. da Rosa Mística – Charco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278C3" w14:textId="7E1EAACF" w:rsidR="00B91F4F" w:rsidRDefault="00B91F4F" w:rsidP="00572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Vespertino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5D72" w14:textId="77777777" w:rsidR="00B91F4F" w:rsidRDefault="00B91F4F" w:rsidP="00B91F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Início</w:t>
            </w:r>
          </w:p>
          <w:p w14:paraId="5CEF8C7B" w14:textId="164496B0" w:rsidR="00B91F4F" w:rsidRDefault="00B91F4F" w:rsidP="00B91F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23/02/2026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A139" w14:textId="77777777" w:rsidR="00B91F4F" w:rsidRDefault="00B91F4F" w:rsidP="00B91F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Final</w:t>
            </w:r>
          </w:p>
          <w:p w14:paraId="6CED3B00" w14:textId="7FAC0A33" w:rsidR="00B91F4F" w:rsidRDefault="00C9404A" w:rsidP="00B91F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B91F4F">
              <w:rPr>
                <w:sz w:val="18"/>
                <w:szCs w:val="18"/>
              </w:rPr>
              <w:t>/07/2026</w:t>
            </w:r>
          </w:p>
        </w:tc>
      </w:tr>
      <w:bookmarkEnd w:id="1"/>
    </w:tbl>
    <w:p w14:paraId="790446BE" w14:textId="77777777" w:rsidR="0087463E" w:rsidRPr="00046351" w:rsidRDefault="0087463E" w:rsidP="008746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b/>
          <w:sz w:val="16"/>
          <w:szCs w:val="16"/>
        </w:rPr>
      </w:pP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"/>
        <w:gridCol w:w="4253"/>
        <w:gridCol w:w="1418"/>
        <w:gridCol w:w="1559"/>
        <w:gridCol w:w="1701"/>
      </w:tblGrid>
      <w:tr w:rsidR="0087463E" w:rsidRPr="00B83AFA" w14:paraId="071CCE22" w14:textId="77777777" w:rsidTr="00046351">
        <w:tc>
          <w:tcPr>
            <w:tcW w:w="9923" w:type="dxa"/>
            <w:gridSpan w:val="5"/>
            <w:shd w:val="clear" w:color="auto" w:fill="595959" w:themeFill="text1" w:themeFillTint="A6"/>
          </w:tcPr>
          <w:p w14:paraId="341AE701" w14:textId="79225E20" w:rsidR="0087463E" w:rsidRPr="00B83AFA" w:rsidRDefault="0087463E" w:rsidP="002C2CEE">
            <w:pPr>
              <w:ind w:right="-42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Auxiliar de Educação Básica</w:t>
            </w:r>
          </w:p>
        </w:tc>
      </w:tr>
      <w:tr w:rsidR="0087463E" w:rsidRPr="00032B53" w14:paraId="769D5498" w14:textId="77777777" w:rsidTr="00572541">
        <w:trPr>
          <w:trHeight w:val="18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71CADBD" w14:textId="77777777" w:rsidR="0087463E" w:rsidRPr="00032B53" w:rsidRDefault="0087463E" w:rsidP="002C2C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VAGAS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2421F20" w14:textId="77777777" w:rsidR="0087463E" w:rsidRPr="00032B53" w:rsidRDefault="0087463E" w:rsidP="002C2C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VAGA DISPONÍVEL</w:t>
            </w:r>
          </w:p>
          <w:p w14:paraId="5DB0E504" w14:textId="77777777" w:rsidR="0087463E" w:rsidRPr="00450D4E" w:rsidRDefault="0087463E" w:rsidP="002C2CE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64EB4D9" w14:textId="77777777" w:rsidR="0087463E" w:rsidRPr="00032B53" w:rsidRDefault="0087463E" w:rsidP="002C2C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TURNO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47CE656" w14:textId="77777777" w:rsidR="0087463E" w:rsidRPr="00032B53" w:rsidRDefault="0087463E" w:rsidP="002C2CEE">
            <w:pPr>
              <w:jc w:val="center"/>
              <w:rPr>
                <w:b/>
                <w:sz w:val="20"/>
                <w:szCs w:val="20"/>
              </w:rPr>
            </w:pPr>
            <w:r w:rsidRPr="00032B53">
              <w:rPr>
                <w:b/>
                <w:sz w:val="20"/>
                <w:szCs w:val="20"/>
              </w:rPr>
              <w:t>PERÍODO</w:t>
            </w:r>
            <w:r>
              <w:rPr>
                <w:b/>
                <w:sz w:val="20"/>
                <w:szCs w:val="20"/>
              </w:rPr>
              <w:t xml:space="preserve"> DO CONTRATO</w:t>
            </w:r>
          </w:p>
        </w:tc>
      </w:tr>
      <w:tr w:rsidR="00860A2B" w14:paraId="4A5FF55A" w14:textId="77777777" w:rsidTr="00572541">
        <w:trPr>
          <w:trHeight w:val="28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71FF" w14:textId="7F82929E" w:rsidR="00860A2B" w:rsidRPr="00276544" w:rsidRDefault="00860A2B" w:rsidP="00572541">
            <w:pPr>
              <w:jc w:val="center"/>
              <w:rPr>
                <w:sz w:val="18"/>
                <w:szCs w:val="18"/>
              </w:rPr>
            </w:pPr>
            <w:r w:rsidRPr="00276544">
              <w:rPr>
                <w:sz w:val="18"/>
                <w:szCs w:val="18"/>
              </w:rPr>
              <w:t>01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AEE6B" w14:textId="5B7BD4CB" w:rsidR="00860A2B" w:rsidRPr="00276544" w:rsidRDefault="00860A2B" w:rsidP="00572541">
            <w:pPr>
              <w:jc w:val="center"/>
              <w:rPr>
                <w:sz w:val="18"/>
                <w:szCs w:val="18"/>
              </w:rPr>
            </w:pPr>
            <w:r w:rsidRPr="00276544">
              <w:rPr>
                <w:sz w:val="18"/>
                <w:szCs w:val="18"/>
              </w:rPr>
              <w:t>Escola Municipal Pequeno Príncipe – São Cristóvão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7436" w14:textId="537D5E27" w:rsidR="00860A2B" w:rsidRDefault="00860A2B" w:rsidP="00572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Matutino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8F90" w14:textId="77777777" w:rsidR="00860A2B" w:rsidRDefault="00860A2B" w:rsidP="00860A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Início</w:t>
            </w:r>
          </w:p>
          <w:p w14:paraId="017C007B" w14:textId="190B61CF" w:rsidR="00860A2B" w:rsidRDefault="00856DCE" w:rsidP="00860A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23/02/2026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696D" w14:textId="77777777" w:rsidR="00860A2B" w:rsidRDefault="00860A2B" w:rsidP="00860A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Final</w:t>
            </w:r>
          </w:p>
          <w:p w14:paraId="0D2B1F64" w14:textId="02E859B0" w:rsidR="00860A2B" w:rsidRDefault="00860A2B" w:rsidP="00860A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18/07/2026</w:t>
            </w:r>
          </w:p>
        </w:tc>
      </w:tr>
      <w:tr w:rsidR="00C84D43" w14:paraId="3FBDB5B9" w14:textId="77777777" w:rsidTr="00046351">
        <w:trPr>
          <w:trHeight w:val="284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</w:tcPr>
          <w:p w14:paraId="1780B573" w14:textId="77777777" w:rsidR="00C84D43" w:rsidRDefault="00C84D43" w:rsidP="002C2CEE">
            <w:pPr>
              <w:jc w:val="center"/>
              <w:rPr>
                <w:sz w:val="18"/>
                <w:szCs w:val="18"/>
              </w:rPr>
            </w:pPr>
          </w:p>
        </w:tc>
      </w:tr>
      <w:tr w:rsidR="00C84D43" w:rsidRPr="00860A2B" w14:paraId="73B64705" w14:textId="77777777" w:rsidTr="00572541">
        <w:trPr>
          <w:trHeight w:val="28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B12316E" w14:textId="77777777" w:rsidR="00C84D43" w:rsidRDefault="00C84D43" w:rsidP="002C2CE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VAGAS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3FF1311" w14:textId="77777777" w:rsidR="00C84D43" w:rsidRDefault="00C84D43" w:rsidP="002C2CE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VAGA DISPONÍVEL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B8B3F4E" w14:textId="77777777" w:rsidR="00C84D43" w:rsidRDefault="00C84D43" w:rsidP="002C2CE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TURNO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8085BCA" w14:textId="77777777" w:rsidR="00C84D43" w:rsidRPr="00860A2B" w:rsidRDefault="00C84D43" w:rsidP="002C2CEE">
            <w:pPr>
              <w:jc w:val="center"/>
              <w:rPr>
                <w:b/>
                <w:bCs/>
                <w:sz w:val="18"/>
                <w:szCs w:val="18"/>
              </w:rPr>
            </w:pPr>
            <w:r w:rsidRPr="00860A2B">
              <w:rPr>
                <w:b/>
                <w:bCs/>
                <w:sz w:val="18"/>
                <w:szCs w:val="18"/>
              </w:rPr>
              <w:t>PERÍODO DO CONTRATO</w:t>
            </w:r>
          </w:p>
        </w:tc>
      </w:tr>
      <w:tr w:rsidR="00C84D43" w14:paraId="39B98F18" w14:textId="77777777" w:rsidTr="00572541">
        <w:trPr>
          <w:trHeight w:val="28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9641" w14:textId="6DEE73B6" w:rsidR="00C84D43" w:rsidRPr="00276544" w:rsidRDefault="00C84D43" w:rsidP="00572541">
            <w:pPr>
              <w:jc w:val="center"/>
              <w:rPr>
                <w:sz w:val="18"/>
                <w:szCs w:val="18"/>
              </w:rPr>
            </w:pPr>
            <w:r w:rsidRPr="00276544">
              <w:rPr>
                <w:sz w:val="18"/>
                <w:szCs w:val="18"/>
              </w:rPr>
              <w:t>0</w:t>
            </w:r>
            <w:r w:rsidR="00D51BF5" w:rsidRPr="00276544">
              <w:rPr>
                <w:sz w:val="18"/>
                <w:szCs w:val="18"/>
              </w:rPr>
              <w:t>2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E7BAB" w14:textId="78934AD8" w:rsidR="00D51BF5" w:rsidRPr="00276544" w:rsidRDefault="00C84D43" w:rsidP="00572541">
            <w:pPr>
              <w:rPr>
                <w:sz w:val="18"/>
                <w:szCs w:val="18"/>
              </w:rPr>
            </w:pPr>
            <w:r w:rsidRPr="00276544">
              <w:rPr>
                <w:sz w:val="18"/>
                <w:szCs w:val="18"/>
              </w:rPr>
              <w:t>Escola Municipal Felisberto Antunes – Barro Vermelho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AC1F" w14:textId="77777777" w:rsidR="00C84D43" w:rsidRDefault="00C84D43" w:rsidP="00572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Matutino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E7D9" w14:textId="77777777" w:rsidR="00C84D43" w:rsidRDefault="00C84D43" w:rsidP="002C2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Início</w:t>
            </w:r>
          </w:p>
          <w:p w14:paraId="74C0275A" w14:textId="745B9635" w:rsidR="00C84D43" w:rsidRDefault="00856DCE" w:rsidP="002C2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23/02/2026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9864" w14:textId="77777777" w:rsidR="00C84D43" w:rsidRDefault="00C84D43" w:rsidP="002C2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Final</w:t>
            </w:r>
          </w:p>
          <w:p w14:paraId="008CEF00" w14:textId="77777777" w:rsidR="00C84D43" w:rsidRDefault="00C84D43" w:rsidP="002C2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18/07/2026</w:t>
            </w:r>
          </w:p>
        </w:tc>
      </w:tr>
      <w:tr w:rsidR="00D51BF5" w14:paraId="1928F410" w14:textId="77777777" w:rsidTr="00046351">
        <w:trPr>
          <w:trHeight w:val="284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</w:tcPr>
          <w:p w14:paraId="62C420BE" w14:textId="77777777" w:rsidR="00D51BF5" w:rsidRDefault="00D51BF5" w:rsidP="002C2CEE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CE6A765" w14:textId="77777777" w:rsidR="00046351" w:rsidRDefault="00046351" w:rsidP="0004635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b/>
        </w:rPr>
      </w:pPr>
    </w:p>
    <w:p w14:paraId="465A5EBC" w14:textId="2DF98F28" w:rsidR="00A114D3" w:rsidRPr="00046351" w:rsidRDefault="005F565A" w:rsidP="00046351">
      <w:pPr>
        <w:pStyle w:val="PargrafodaLista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b/>
        </w:rPr>
      </w:pPr>
      <w:r w:rsidRPr="00046351">
        <w:rPr>
          <w:rFonts w:ascii="Arial" w:hAnsi="Arial" w:cs="Arial"/>
          <w:b/>
        </w:rPr>
        <w:t>DAS DISPOSIÇÕES FINAIS:</w:t>
      </w:r>
    </w:p>
    <w:p w14:paraId="4C0E738E" w14:textId="77777777" w:rsidR="005F565A" w:rsidRDefault="005F565A" w:rsidP="00AE4AE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</w:rPr>
      </w:pPr>
    </w:p>
    <w:p w14:paraId="1BA75C0E" w14:textId="1E4AE8EA" w:rsidR="006A14DD" w:rsidRPr="00046351" w:rsidRDefault="00046351" w:rsidP="0004635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3.1</w:t>
      </w:r>
      <w:r w:rsidR="00A114D3" w:rsidRPr="00046351">
        <w:rPr>
          <w:rFonts w:ascii="Arial" w:hAnsi="Arial" w:cs="Arial"/>
        </w:rPr>
        <w:t xml:space="preserve"> </w:t>
      </w:r>
      <w:r w:rsidRPr="00046351">
        <w:rPr>
          <w:rFonts w:ascii="Arial" w:hAnsi="Arial" w:cs="Arial"/>
        </w:rPr>
        <w:t>E</w:t>
      </w:r>
      <w:r w:rsidR="00A114D3" w:rsidRPr="00046351">
        <w:rPr>
          <w:rFonts w:ascii="Arial" w:hAnsi="Arial" w:cs="Arial"/>
        </w:rPr>
        <w:t>ste</w:t>
      </w:r>
      <w:r w:rsidR="00AE4AEB" w:rsidRPr="00046351">
        <w:rPr>
          <w:rFonts w:ascii="Arial" w:hAnsi="Arial" w:cs="Arial"/>
        </w:rPr>
        <w:t xml:space="preserve"> Edital entra em vigor na data de sua publicação.</w:t>
      </w:r>
    </w:p>
    <w:p w14:paraId="18893593" w14:textId="77777777" w:rsidR="006A14DD" w:rsidRPr="006A14DD" w:rsidRDefault="006A14DD" w:rsidP="006A14DD">
      <w:pPr>
        <w:pStyle w:val="PargrafodaLista"/>
        <w:rPr>
          <w:rFonts w:ascii="Arial" w:hAnsi="Arial" w:cs="Arial"/>
        </w:rPr>
      </w:pPr>
    </w:p>
    <w:p w14:paraId="401FA1A6" w14:textId="77777777" w:rsidR="006A14DD" w:rsidRPr="006A14DD" w:rsidRDefault="006A14DD" w:rsidP="006A14D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</w:rPr>
      </w:pPr>
    </w:p>
    <w:p w14:paraId="389F78A3" w14:textId="0E8DABB8" w:rsidR="000B39EF" w:rsidRDefault="000C5BF6" w:rsidP="000B39E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Espinosa </w:t>
      </w:r>
      <w:r w:rsidRPr="00E535F4">
        <w:rPr>
          <w:rFonts w:ascii="Arial" w:hAnsi="Arial" w:cs="Arial"/>
        </w:rPr>
        <w:t xml:space="preserve">(MG), </w:t>
      </w:r>
      <w:r w:rsidR="005E7606">
        <w:rPr>
          <w:rFonts w:ascii="Arial" w:hAnsi="Arial" w:cs="Arial"/>
        </w:rPr>
        <w:t>1</w:t>
      </w:r>
      <w:r w:rsidR="004F2CA7">
        <w:rPr>
          <w:rFonts w:ascii="Arial" w:hAnsi="Arial" w:cs="Arial"/>
        </w:rPr>
        <w:t>3</w:t>
      </w:r>
      <w:r w:rsidR="00626EA5" w:rsidRPr="00E535F4">
        <w:rPr>
          <w:rFonts w:ascii="Arial" w:hAnsi="Arial" w:cs="Arial"/>
        </w:rPr>
        <w:t xml:space="preserve"> </w:t>
      </w:r>
      <w:r w:rsidR="000B39EF" w:rsidRPr="00E535F4">
        <w:rPr>
          <w:rFonts w:ascii="Arial" w:hAnsi="Arial" w:cs="Arial"/>
        </w:rPr>
        <w:t xml:space="preserve">de </w:t>
      </w:r>
      <w:r w:rsidR="00626EA5" w:rsidRPr="00E535F4">
        <w:rPr>
          <w:rFonts w:ascii="Arial" w:hAnsi="Arial" w:cs="Arial"/>
        </w:rPr>
        <w:t xml:space="preserve">fevereiro </w:t>
      </w:r>
      <w:r w:rsidR="000B39EF">
        <w:rPr>
          <w:rFonts w:ascii="Arial" w:hAnsi="Arial" w:cs="Arial"/>
        </w:rPr>
        <w:t>de 202</w:t>
      </w:r>
      <w:r w:rsidR="00626EA5">
        <w:rPr>
          <w:rFonts w:ascii="Arial" w:hAnsi="Arial" w:cs="Arial"/>
        </w:rPr>
        <w:t>6</w:t>
      </w:r>
      <w:r w:rsidR="000B39EF">
        <w:rPr>
          <w:rFonts w:ascii="Arial" w:hAnsi="Arial" w:cs="Arial"/>
        </w:rPr>
        <w:t>.</w:t>
      </w:r>
    </w:p>
    <w:p w14:paraId="58E3E652" w14:textId="38FB6171" w:rsidR="000B39EF" w:rsidRDefault="000B39EF" w:rsidP="00CF7B21">
      <w:pPr>
        <w:jc w:val="center"/>
        <w:rPr>
          <w:rFonts w:ascii="Arial" w:hAnsi="Arial" w:cs="Arial"/>
        </w:rPr>
      </w:pPr>
    </w:p>
    <w:p w14:paraId="568C2442" w14:textId="6E1732C1" w:rsidR="000B39EF" w:rsidRPr="00C262F8" w:rsidRDefault="00C262F8" w:rsidP="00C262F8">
      <w:pPr>
        <w:jc w:val="center"/>
        <w:rPr>
          <w:rFonts w:ascii="Arial" w:hAnsi="Arial" w:cs="Arial"/>
        </w:rPr>
      </w:pPr>
      <w:r w:rsidRPr="00C262F8">
        <w:rPr>
          <w:rFonts w:ascii="Arial" w:hAnsi="Arial" w:cs="Arial"/>
        </w:rPr>
        <w:drawing>
          <wp:inline distT="0" distB="0" distL="0" distR="0" wp14:anchorId="56A8036A" wp14:editId="0772D374">
            <wp:extent cx="2990850" cy="1148224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 t="13184"/>
                    <a:stretch/>
                  </pic:blipFill>
                  <pic:spPr bwMode="auto">
                    <a:xfrm>
                      <a:off x="0" y="0"/>
                      <a:ext cx="3094306" cy="11879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B39EF" w:rsidRPr="00C262F8" w:rsidSect="00FE1A69">
      <w:headerReference w:type="even" r:id="rId9"/>
      <w:headerReference w:type="default" r:id="rId10"/>
      <w:footerReference w:type="default" r:id="rId11"/>
      <w:headerReference w:type="first" r:id="rId12"/>
      <w:pgSz w:w="11910" w:h="16840"/>
      <w:pgMar w:top="1134" w:right="851" w:bottom="1134" w:left="1134" w:header="726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4A5035" w14:textId="77777777" w:rsidR="008F6062" w:rsidRDefault="008F6062" w:rsidP="009E70B7">
      <w:r>
        <w:separator/>
      </w:r>
    </w:p>
  </w:endnote>
  <w:endnote w:type="continuationSeparator" w:id="0">
    <w:p w14:paraId="418FC6C5" w14:textId="77777777" w:rsidR="008F6062" w:rsidRDefault="008F6062" w:rsidP="009E7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6B446" w14:textId="77777777" w:rsidR="001C3B40" w:rsidRPr="00EA0C81" w:rsidRDefault="001C3B40" w:rsidP="00EA0C81">
    <w:pPr>
      <w:pStyle w:val="Rodap"/>
      <w:rPr>
        <w:rFonts w:ascii="Arial" w:hAnsi="Arial" w:cs="Arial"/>
        <w:b/>
        <w:bCs/>
        <w:sz w:val="16"/>
        <w:szCs w:val="14"/>
      </w:rPr>
    </w:pPr>
    <w:r w:rsidRPr="00E25A8F">
      <w:rPr>
        <w:b/>
        <w:bCs/>
        <w:noProof/>
        <w:sz w:val="20"/>
        <w:szCs w:val="18"/>
        <w:lang w:eastAsia="pt-BR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ACA6B91" wp14:editId="728D83D9">
              <wp:simplePos x="0" y="0"/>
              <wp:positionH relativeFrom="column">
                <wp:posOffset>0</wp:posOffset>
              </wp:positionH>
              <wp:positionV relativeFrom="paragraph">
                <wp:posOffset>69215</wp:posOffset>
              </wp:positionV>
              <wp:extent cx="5907820" cy="0"/>
              <wp:effectExtent l="0" t="0" r="0" b="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7820" cy="0"/>
                      </a:xfrm>
                      <a:prstGeom prst="line">
                        <a:avLst/>
                      </a:prstGeom>
                      <a:ln w="22225" cmpd="thinThick">
                        <a:solidFill>
                          <a:schemeClr val="tx1"/>
                        </a:solidFill>
                        <a:prstDash val="solid"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42A16044" id="Conector reto 6" o:spid="_x0000_s1026" style="position:absolute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5.45pt" to="465.2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" strokecolor="black [3213]" strokeweight="1.75pt">
              <v:stroke linestyle="thinThick" joinstyle="miter"/>
            </v:line>
          </w:pict>
        </mc:Fallback>
      </mc:AlternateContent>
    </w:r>
  </w:p>
  <w:p w14:paraId="1C6EB5E0" w14:textId="77777777" w:rsidR="001C3B40" w:rsidRDefault="001C3B40" w:rsidP="00391871">
    <w:pPr>
      <w:pStyle w:val="Rodap"/>
      <w:jc w:val="center"/>
      <w:rPr>
        <w:rFonts w:asciiTheme="minorHAnsi" w:hAnsiTheme="minorHAnsi"/>
        <w:b/>
        <w:bCs/>
        <w:sz w:val="20"/>
        <w:szCs w:val="18"/>
      </w:rPr>
    </w:pPr>
    <w:r w:rsidRPr="00391871">
      <w:rPr>
        <w:rFonts w:asciiTheme="minorHAnsi" w:hAnsiTheme="minorHAnsi"/>
        <w:sz w:val="20"/>
        <w:szCs w:val="18"/>
      </w:rPr>
      <w:t>Rua Sete de Setembro, 67</w:t>
    </w:r>
    <w:r>
      <w:rPr>
        <w:rFonts w:asciiTheme="minorHAnsi" w:hAnsiTheme="minorHAnsi"/>
        <w:sz w:val="20"/>
        <w:szCs w:val="18"/>
      </w:rPr>
      <w:t xml:space="preserve">, </w:t>
    </w:r>
    <w:r w:rsidRPr="00391871">
      <w:rPr>
        <w:rFonts w:asciiTheme="minorHAnsi" w:hAnsiTheme="minorHAnsi"/>
        <w:sz w:val="20"/>
        <w:szCs w:val="18"/>
      </w:rPr>
      <w:t>Centro</w:t>
    </w:r>
    <w:r>
      <w:rPr>
        <w:rFonts w:asciiTheme="minorHAnsi" w:hAnsiTheme="minorHAnsi"/>
        <w:sz w:val="20"/>
        <w:szCs w:val="18"/>
      </w:rPr>
      <w:t xml:space="preserve">, </w:t>
    </w:r>
    <w:r w:rsidRPr="00391871">
      <w:rPr>
        <w:rFonts w:asciiTheme="minorHAnsi" w:hAnsiTheme="minorHAnsi"/>
        <w:sz w:val="20"/>
        <w:szCs w:val="18"/>
      </w:rPr>
      <w:t>CEP: 39.510-00</w:t>
    </w:r>
    <w:r>
      <w:rPr>
        <w:rFonts w:asciiTheme="minorHAnsi" w:hAnsiTheme="minorHAnsi"/>
        <w:sz w:val="20"/>
        <w:szCs w:val="18"/>
      </w:rPr>
      <w:t>,</w:t>
    </w:r>
    <w:r w:rsidRPr="00391871">
      <w:rPr>
        <w:rFonts w:asciiTheme="minorHAnsi" w:hAnsiTheme="minorHAnsi"/>
        <w:sz w:val="20"/>
        <w:szCs w:val="18"/>
      </w:rPr>
      <w:t xml:space="preserve"> Espinosa -</w:t>
    </w:r>
    <w:r>
      <w:rPr>
        <w:rFonts w:asciiTheme="minorHAnsi" w:hAnsiTheme="minorHAnsi"/>
        <w:sz w:val="20"/>
        <w:szCs w:val="18"/>
      </w:rPr>
      <w:t xml:space="preserve"> </w:t>
    </w:r>
    <w:r w:rsidRPr="00391871">
      <w:rPr>
        <w:rFonts w:asciiTheme="minorHAnsi" w:hAnsiTheme="minorHAnsi"/>
        <w:sz w:val="20"/>
        <w:szCs w:val="18"/>
      </w:rPr>
      <w:t>MG</w:t>
    </w:r>
    <w:r w:rsidRPr="00391871">
      <w:rPr>
        <w:rFonts w:asciiTheme="minorHAnsi" w:hAnsiTheme="minorHAnsi"/>
        <w:b/>
        <w:bCs/>
        <w:sz w:val="20"/>
        <w:szCs w:val="18"/>
      </w:rPr>
      <w:t xml:space="preserve"> </w:t>
    </w:r>
  </w:p>
  <w:p w14:paraId="5E44210C" w14:textId="77777777" w:rsidR="001C3B40" w:rsidRPr="00DF1047" w:rsidRDefault="001C3B40" w:rsidP="00391871">
    <w:pPr>
      <w:pStyle w:val="Rodap"/>
      <w:jc w:val="center"/>
      <w:rPr>
        <w:rFonts w:asciiTheme="minorHAnsi" w:hAnsiTheme="minorHAnsi"/>
        <w:b/>
        <w:bCs/>
        <w:sz w:val="20"/>
        <w:szCs w:val="18"/>
      </w:rPr>
    </w:pPr>
    <w:r w:rsidRPr="00DF1047">
      <w:rPr>
        <w:rFonts w:asciiTheme="minorHAnsi" w:hAnsiTheme="minorHAnsi"/>
        <w:b/>
        <w:bCs/>
        <w:sz w:val="20"/>
        <w:szCs w:val="18"/>
      </w:rPr>
      <w:t>(38) 3812-</w:t>
    </w:r>
    <w:r>
      <w:rPr>
        <w:rFonts w:asciiTheme="minorHAnsi" w:hAnsiTheme="minorHAnsi"/>
        <w:b/>
        <w:bCs/>
        <w:sz w:val="20"/>
        <w:szCs w:val="18"/>
      </w:rPr>
      <w:t>3242</w:t>
    </w:r>
    <w:r w:rsidRPr="00DF1047">
      <w:rPr>
        <w:rFonts w:asciiTheme="minorHAnsi" w:hAnsiTheme="minorHAnsi"/>
        <w:b/>
        <w:bCs/>
        <w:sz w:val="20"/>
        <w:szCs w:val="18"/>
      </w:rPr>
      <w:t xml:space="preserve"> |</w:t>
    </w:r>
    <w:r w:rsidRPr="00DF1047">
      <w:rPr>
        <w:rFonts w:asciiTheme="minorHAnsi" w:hAnsiTheme="minorHAnsi"/>
        <w:b/>
        <w:bCs/>
      </w:rPr>
      <w:t xml:space="preserve"> </w:t>
    </w:r>
    <w:r>
      <w:rPr>
        <w:rFonts w:asciiTheme="minorHAnsi" w:hAnsiTheme="minorHAnsi"/>
        <w:b/>
        <w:bCs/>
        <w:sz w:val="20"/>
        <w:szCs w:val="18"/>
      </w:rPr>
      <w:t>sec.educacao.espinosa@gmail.com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571B6B" w14:textId="77777777" w:rsidR="008F6062" w:rsidRDefault="008F6062" w:rsidP="009E70B7">
      <w:r>
        <w:separator/>
      </w:r>
    </w:p>
  </w:footnote>
  <w:footnote w:type="continuationSeparator" w:id="0">
    <w:p w14:paraId="3614F2D0" w14:textId="77777777" w:rsidR="008F6062" w:rsidRDefault="008F6062" w:rsidP="009E7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A346E" w14:textId="77777777" w:rsidR="001C3B40" w:rsidRDefault="008F6062">
    <w:pPr>
      <w:pStyle w:val="Cabealho"/>
    </w:pPr>
    <w:r>
      <w:rPr>
        <w:noProof/>
        <w:lang w:eastAsia="pt-BR"/>
      </w:rPr>
      <w:pict w14:anchorId="13CE56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6149735" o:spid="_x0000_s2065" type="#_x0000_t75" style="position:absolute;left:0;text-align:left;margin-left:0;margin-top:0;width:467.6pt;height:427.4pt;z-index:-251655680;mso-position-horizontal:center;mso-position-horizontal-relative:margin;mso-position-vertical:center;mso-position-vertical-relative:margin" o:allowincell="f">
          <v:imagedata r:id="rId1" o:title="MARCA D'ÁGUA DESBOTADA" gain="19661f" blacklevel="22938f"/>
          <w10:wrap anchorx="margin" anchory="margin"/>
        </v:shape>
      </w:pict>
    </w:r>
    <w:r w:rsidR="001C3B40">
      <w:rPr>
        <w:noProof/>
        <w:lang w:eastAsia="pt-BR"/>
      </w:rPr>
      <w:drawing>
        <wp:anchor distT="0" distB="0" distL="114300" distR="114300" simplePos="0" relativeHeight="251658752" behindDoc="1" locked="0" layoutInCell="0" allowOverlap="1" wp14:anchorId="6DE732AD" wp14:editId="5990013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38520" cy="5427980"/>
          <wp:effectExtent l="0" t="0" r="5080" b="1270"/>
          <wp:wrapNone/>
          <wp:docPr id="20" name="Imagem 20" descr="MARCA D'ÁGUA DESBOT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MARCA D'ÁGUA DESBOTADA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8520" cy="5427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3B40">
      <w:rPr>
        <w:noProof/>
        <w:lang w:eastAsia="pt-BR"/>
      </w:rPr>
      <w:drawing>
        <wp:anchor distT="0" distB="0" distL="114300" distR="114300" simplePos="0" relativeHeight="251656704" behindDoc="1" locked="0" layoutInCell="0" allowOverlap="1" wp14:anchorId="048CA508" wp14:editId="22A3E0E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38520" cy="5427980"/>
          <wp:effectExtent l="0" t="0" r="5080" b="1270"/>
          <wp:wrapNone/>
          <wp:docPr id="21" name="Imagem 21" descr="MARCA D'ÁG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MARCA D'ÁGUA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8520" cy="5427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6FF68D" w14:textId="77777777" w:rsidR="001C3B40" w:rsidRDefault="008F6062" w:rsidP="00294B7E">
    <w:pPr>
      <w:pStyle w:val="Cabealho"/>
      <w:jc w:val="center"/>
      <w:rPr>
        <w:b/>
        <w:bCs/>
      </w:rPr>
    </w:pPr>
    <w:r>
      <w:rPr>
        <w:b/>
        <w:bCs/>
        <w:noProof/>
        <w:lang w:eastAsia="pt-BR"/>
      </w:rPr>
      <w:pict w14:anchorId="03F7AB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6149736" o:spid="_x0000_s2066" type="#_x0000_t75" style="position:absolute;left:0;text-align:left;margin-left:0;margin-top:0;width:467.6pt;height:427.4pt;z-index:-251654656;mso-position-horizontal:center;mso-position-horizontal-relative:margin;mso-position-vertical:center;mso-position-vertical-relative:margin" o:allowincell="f">
          <v:imagedata r:id="rId1" o:title="MARCA D'ÁGUA DESBOTADA" gain="19661f" blacklevel="22938f"/>
          <w10:wrap anchorx="margin" anchory="margin"/>
        </v:shape>
      </w:pict>
    </w:r>
    <w:r w:rsidR="001C3B40">
      <w:rPr>
        <w:b/>
        <w:bCs/>
        <w:noProof/>
        <w:lang w:eastAsia="pt-BR"/>
      </w:rPr>
      <w:drawing>
        <wp:inline distT="0" distB="0" distL="0" distR="0" wp14:anchorId="4F888AEF" wp14:editId="4446CA44">
          <wp:extent cx="5982582" cy="898712"/>
          <wp:effectExtent l="0" t="0" r="0" b="0"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ducação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591" r="20198" b="10728"/>
                  <a:stretch/>
                </pic:blipFill>
                <pic:spPr bwMode="auto">
                  <a:xfrm>
                    <a:off x="0" y="0"/>
                    <a:ext cx="5982582" cy="8987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65269A0" w14:textId="77777777" w:rsidR="001C3B40" w:rsidRPr="003737D7" w:rsidRDefault="001C3B40" w:rsidP="00294B7E">
    <w:pPr>
      <w:pStyle w:val="Cabealho"/>
      <w:jc w:val="center"/>
      <w:rPr>
        <w:b/>
        <w:bCs/>
        <w:sz w:val="16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D3D5A" w14:textId="77777777" w:rsidR="001C3B40" w:rsidRDefault="008F6062">
    <w:pPr>
      <w:pStyle w:val="Cabealho"/>
    </w:pPr>
    <w:r>
      <w:rPr>
        <w:noProof/>
      </w:rPr>
      <w:pict w14:anchorId="3A0804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6149734" o:spid="_x0000_s2064" type="#_x0000_t75" style="position:absolute;left:0;text-align:left;margin-left:0;margin-top:0;width:467.6pt;height:427.4pt;z-index:-251656704;mso-position-horizontal:center;mso-position-horizontal-relative:margin;mso-position-vertical:center;mso-position-vertical-relative:margin" o:allowincell="f">
          <v:imagedata r:id="rId1" o:title="MARCA D'ÁGUA DESBOTAD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3FE4"/>
    <w:multiLevelType w:val="hybridMultilevel"/>
    <w:tmpl w:val="E4B6C56C"/>
    <w:lvl w:ilvl="0" w:tplc="F15AA74E">
      <w:start w:val="1"/>
      <w:numFmt w:val="decimal"/>
      <w:lvlText w:val="%1-"/>
      <w:lvlJc w:val="left"/>
      <w:pPr>
        <w:ind w:left="-5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0" w:hanging="360"/>
      </w:pPr>
    </w:lvl>
    <w:lvl w:ilvl="2" w:tplc="0416001B" w:tentative="1">
      <w:start w:val="1"/>
      <w:numFmt w:val="lowerRoman"/>
      <w:lvlText w:val="%3."/>
      <w:lvlJc w:val="right"/>
      <w:pPr>
        <w:ind w:left="860" w:hanging="180"/>
      </w:pPr>
    </w:lvl>
    <w:lvl w:ilvl="3" w:tplc="0416000F" w:tentative="1">
      <w:start w:val="1"/>
      <w:numFmt w:val="decimal"/>
      <w:lvlText w:val="%4."/>
      <w:lvlJc w:val="left"/>
      <w:pPr>
        <w:ind w:left="1580" w:hanging="360"/>
      </w:pPr>
    </w:lvl>
    <w:lvl w:ilvl="4" w:tplc="04160019" w:tentative="1">
      <w:start w:val="1"/>
      <w:numFmt w:val="lowerLetter"/>
      <w:lvlText w:val="%5."/>
      <w:lvlJc w:val="left"/>
      <w:pPr>
        <w:ind w:left="2300" w:hanging="360"/>
      </w:pPr>
    </w:lvl>
    <w:lvl w:ilvl="5" w:tplc="0416001B" w:tentative="1">
      <w:start w:val="1"/>
      <w:numFmt w:val="lowerRoman"/>
      <w:lvlText w:val="%6."/>
      <w:lvlJc w:val="right"/>
      <w:pPr>
        <w:ind w:left="3020" w:hanging="180"/>
      </w:pPr>
    </w:lvl>
    <w:lvl w:ilvl="6" w:tplc="0416000F" w:tentative="1">
      <w:start w:val="1"/>
      <w:numFmt w:val="decimal"/>
      <w:lvlText w:val="%7."/>
      <w:lvlJc w:val="left"/>
      <w:pPr>
        <w:ind w:left="3740" w:hanging="360"/>
      </w:pPr>
    </w:lvl>
    <w:lvl w:ilvl="7" w:tplc="04160019" w:tentative="1">
      <w:start w:val="1"/>
      <w:numFmt w:val="lowerLetter"/>
      <w:lvlText w:val="%8."/>
      <w:lvlJc w:val="left"/>
      <w:pPr>
        <w:ind w:left="4460" w:hanging="360"/>
      </w:pPr>
    </w:lvl>
    <w:lvl w:ilvl="8" w:tplc="0416001B" w:tentative="1">
      <w:start w:val="1"/>
      <w:numFmt w:val="lowerRoman"/>
      <w:lvlText w:val="%9."/>
      <w:lvlJc w:val="right"/>
      <w:pPr>
        <w:ind w:left="5180" w:hanging="180"/>
      </w:pPr>
    </w:lvl>
  </w:abstractNum>
  <w:abstractNum w:abstractNumId="1" w15:restartNumberingAfterBreak="0">
    <w:nsid w:val="03587BC0"/>
    <w:multiLevelType w:val="multilevel"/>
    <w:tmpl w:val="22323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4EC716B"/>
    <w:multiLevelType w:val="hybridMultilevel"/>
    <w:tmpl w:val="EA2EADD4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53575C5"/>
    <w:multiLevelType w:val="hybridMultilevel"/>
    <w:tmpl w:val="BEC08264"/>
    <w:lvl w:ilvl="0" w:tplc="C19AD220">
      <w:start w:val="1"/>
      <w:numFmt w:val="upperRoman"/>
      <w:lvlText w:val="%1"/>
      <w:lvlJc w:val="left"/>
      <w:pPr>
        <w:ind w:left="169" w:hanging="168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C0F2BF0A">
      <w:start w:val="1"/>
      <w:numFmt w:val="lowerLetter"/>
      <w:lvlText w:val="%2)"/>
      <w:lvlJc w:val="left"/>
      <w:pPr>
        <w:ind w:left="1739" w:hanging="54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 w:tplc="983496D2">
      <w:numFmt w:val="bullet"/>
      <w:lvlText w:val="•"/>
      <w:lvlJc w:val="left"/>
      <w:pPr>
        <w:ind w:left="2711" w:hanging="543"/>
      </w:pPr>
      <w:rPr>
        <w:rFonts w:hint="default"/>
        <w:lang w:val="pt-PT" w:eastAsia="en-US" w:bidi="ar-SA"/>
      </w:rPr>
    </w:lvl>
    <w:lvl w:ilvl="3" w:tplc="68CE1A50">
      <w:numFmt w:val="bullet"/>
      <w:lvlText w:val="•"/>
      <w:lvlJc w:val="left"/>
      <w:pPr>
        <w:ind w:left="3682" w:hanging="543"/>
      </w:pPr>
      <w:rPr>
        <w:rFonts w:hint="default"/>
        <w:lang w:val="pt-PT" w:eastAsia="en-US" w:bidi="ar-SA"/>
      </w:rPr>
    </w:lvl>
    <w:lvl w:ilvl="4" w:tplc="CA6622D4">
      <w:numFmt w:val="bullet"/>
      <w:lvlText w:val="•"/>
      <w:lvlJc w:val="left"/>
      <w:pPr>
        <w:ind w:left="4653" w:hanging="543"/>
      </w:pPr>
      <w:rPr>
        <w:rFonts w:hint="default"/>
        <w:lang w:val="pt-PT" w:eastAsia="en-US" w:bidi="ar-SA"/>
      </w:rPr>
    </w:lvl>
    <w:lvl w:ilvl="5" w:tplc="61EAC5F4">
      <w:numFmt w:val="bullet"/>
      <w:lvlText w:val="•"/>
      <w:lvlJc w:val="left"/>
      <w:pPr>
        <w:ind w:left="5624" w:hanging="543"/>
      </w:pPr>
      <w:rPr>
        <w:rFonts w:hint="default"/>
        <w:lang w:val="pt-PT" w:eastAsia="en-US" w:bidi="ar-SA"/>
      </w:rPr>
    </w:lvl>
    <w:lvl w:ilvl="6" w:tplc="97204FAE">
      <w:numFmt w:val="bullet"/>
      <w:lvlText w:val="•"/>
      <w:lvlJc w:val="left"/>
      <w:pPr>
        <w:ind w:left="6595" w:hanging="543"/>
      </w:pPr>
      <w:rPr>
        <w:rFonts w:hint="default"/>
        <w:lang w:val="pt-PT" w:eastAsia="en-US" w:bidi="ar-SA"/>
      </w:rPr>
    </w:lvl>
    <w:lvl w:ilvl="7" w:tplc="2E527E36">
      <w:numFmt w:val="bullet"/>
      <w:lvlText w:val="•"/>
      <w:lvlJc w:val="left"/>
      <w:pPr>
        <w:ind w:left="7566" w:hanging="543"/>
      </w:pPr>
      <w:rPr>
        <w:rFonts w:hint="default"/>
        <w:lang w:val="pt-PT" w:eastAsia="en-US" w:bidi="ar-SA"/>
      </w:rPr>
    </w:lvl>
    <w:lvl w:ilvl="8" w:tplc="74C08A96">
      <w:numFmt w:val="bullet"/>
      <w:lvlText w:val="•"/>
      <w:lvlJc w:val="left"/>
      <w:pPr>
        <w:ind w:left="8537" w:hanging="543"/>
      </w:pPr>
      <w:rPr>
        <w:rFonts w:hint="default"/>
        <w:lang w:val="pt-PT" w:eastAsia="en-US" w:bidi="ar-SA"/>
      </w:rPr>
    </w:lvl>
  </w:abstractNum>
  <w:abstractNum w:abstractNumId="4" w15:restartNumberingAfterBreak="0">
    <w:nsid w:val="065B7916"/>
    <w:multiLevelType w:val="multilevel"/>
    <w:tmpl w:val="166EDEC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2832" w:hanging="720"/>
      </w:pPr>
    </w:lvl>
    <w:lvl w:ilvl="3">
      <w:start w:val="1"/>
      <w:numFmt w:val="decimal"/>
      <w:lvlText w:val="%1.%2.%3.%4"/>
      <w:lvlJc w:val="left"/>
      <w:pPr>
        <w:ind w:left="3888" w:hanging="720"/>
      </w:pPr>
    </w:lvl>
    <w:lvl w:ilvl="4">
      <w:start w:val="1"/>
      <w:numFmt w:val="decimal"/>
      <w:lvlText w:val="%1.%2.%3.%4.%5"/>
      <w:lvlJc w:val="left"/>
      <w:pPr>
        <w:ind w:left="5304" w:hanging="1080"/>
      </w:pPr>
    </w:lvl>
    <w:lvl w:ilvl="5">
      <w:start w:val="1"/>
      <w:numFmt w:val="decimal"/>
      <w:lvlText w:val="%1.%2.%3.%4.%5.%6"/>
      <w:lvlJc w:val="left"/>
      <w:pPr>
        <w:ind w:left="6360" w:hanging="1080"/>
      </w:pPr>
    </w:lvl>
    <w:lvl w:ilvl="6">
      <w:start w:val="1"/>
      <w:numFmt w:val="decimal"/>
      <w:lvlText w:val="%1.%2.%3.%4.%5.%6.%7"/>
      <w:lvlJc w:val="left"/>
      <w:pPr>
        <w:ind w:left="7776" w:hanging="1440"/>
      </w:pPr>
    </w:lvl>
    <w:lvl w:ilvl="7">
      <w:start w:val="1"/>
      <w:numFmt w:val="decimal"/>
      <w:lvlText w:val="%1.%2.%3.%4.%5.%6.%7.%8"/>
      <w:lvlJc w:val="left"/>
      <w:pPr>
        <w:ind w:left="8832" w:hanging="1440"/>
      </w:pPr>
    </w:lvl>
    <w:lvl w:ilvl="8">
      <w:start w:val="1"/>
      <w:numFmt w:val="decimal"/>
      <w:lvlText w:val="%1.%2.%3.%4.%5.%6.%7.%8.%9"/>
      <w:lvlJc w:val="left"/>
      <w:pPr>
        <w:ind w:left="10248" w:hanging="1800"/>
      </w:pPr>
    </w:lvl>
  </w:abstractNum>
  <w:abstractNum w:abstractNumId="5" w15:restartNumberingAfterBreak="0">
    <w:nsid w:val="0A8A0D97"/>
    <w:multiLevelType w:val="multilevel"/>
    <w:tmpl w:val="1DE2B9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6" w15:restartNumberingAfterBreak="0">
    <w:nsid w:val="0BE217C7"/>
    <w:multiLevelType w:val="hybridMultilevel"/>
    <w:tmpl w:val="9DD202BC"/>
    <w:lvl w:ilvl="0" w:tplc="94343870">
      <w:start w:val="3"/>
      <w:numFmt w:val="decimal"/>
      <w:lvlText w:val="%1-"/>
      <w:lvlJc w:val="left"/>
      <w:pPr>
        <w:ind w:left="4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6" w:hanging="360"/>
      </w:pPr>
    </w:lvl>
    <w:lvl w:ilvl="2" w:tplc="0416001B" w:tentative="1">
      <w:start w:val="1"/>
      <w:numFmt w:val="lowerRoman"/>
      <w:lvlText w:val="%3."/>
      <w:lvlJc w:val="right"/>
      <w:pPr>
        <w:ind w:left="1916" w:hanging="180"/>
      </w:pPr>
    </w:lvl>
    <w:lvl w:ilvl="3" w:tplc="0416000F" w:tentative="1">
      <w:start w:val="1"/>
      <w:numFmt w:val="decimal"/>
      <w:lvlText w:val="%4."/>
      <w:lvlJc w:val="left"/>
      <w:pPr>
        <w:ind w:left="2636" w:hanging="360"/>
      </w:pPr>
    </w:lvl>
    <w:lvl w:ilvl="4" w:tplc="04160019" w:tentative="1">
      <w:start w:val="1"/>
      <w:numFmt w:val="lowerLetter"/>
      <w:lvlText w:val="%5."/>
      <w:lvlJc w:val="left"/>
      <w:pPr>
        <w:ind w:left="3356" w:hanging="360"/>
      </w:pPr>
    </w:lvl>
    <w:lvl w:ilvl="5" w:tplc="0416001B" w:tentative="1">
      <w:start w:val="1"/>
      <w:numFmt w:val="lowerRoman"/>
      <w:lvlText w:val="%6."/>
      <w:lvlJc w:val="right"/>
      <w:pPr>
        <w:ind w:left="4076" w:hanging="180"/>
      </w:pPr>
    </w:lvl>
    <w:lvl w:ilvl="6" w:tplc="0416000F" w:tentative="1">
      <w:start w:val="1"/>
      <w:numFmt w:val="decimal"/>
      <w:lvlText w:val="%7."/>
      <w:lvlJc w:val="left"/>
      <w:pPr>
        <w:ind w:left="4796" w:hanging="360"/>
      </w:pPr>
    </w:lvl>
    <w:lvl w:ilvl="7" w:tplc="04160019" w:tentative="1">
      <w:start w:val="1"/>
      <w:numFmt w:val="lowerLetter"/>
      <w:lvlText w:val="%8."/>
      <w:lvlJc w:val="left"/>
      <w:pPr>
        <w:ind w:left="5516" w:hanging="360"/>
      </w:pPr>
    </w:lvl>
    <w:lvl w:ilvl="8" w:tplc="0416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7" w15:restartNumberingAfterBreak="0">
    <w:nsid w:val="14123B97"/>
    <w:multiLevelType w:val="hybridMultilevel"/>
    <w:tmpl w:val="79D8B6E2"/>
    <w:lvl w:ilvl="0" w:tplc="983EE70C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141B771A"/>
    <w:multiLevelType w:val="hybridMultilevel"/>
    <w:tmpl w:val="84B6A14A"/>
    <w:lvl w:ilvl="0" w:tplc="BAB0AB7E">
      <w:start w:val="1"/>
      <w:numFmt w:val="lowerLetter"/>
      <w:lvlText w:val="%1)"/>
      <w:lvlJc w:val="left"/>
      <w:pPr>
        <w:ind w:left="5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9" w:hanging="360"/>
      </w:pPr>
    </w:lvl>
    <w:lvl w:ilvl="2" w:tplc="0416001B" w:tentative="1">
      <w:start w:val="1"/>
      <w:numFmt w:val="lowerRoman"/>
      <w:lvlText w:val="%3."/>
      <w:lvlJc w:val="right"/>
      <w:pPr>
        <w:ind w:left="1969" w:hanging="180"/>
      </w:pPr>
    </w:lvl>
    <w:lvl w:ilvl="3" w:tplc="0416000F" w:tentative="1">
      <w:start w:val="1"/>
      <w:numFmt w:val="decimal"/>
      <w:lvlText w:val="%4."/>
      <w:lvlJc w:val="left"/>
      <w:pPr>
        <w:ind w:left="2689" w:hanging="360"/>
      </w:pPr>
    </w:lvl>
    <w:lvl w:ilvl="4" w:tplc="04160019" w:tentative="1">
      <w:start w:val="1"/>
      <w:numFmt w:val="lowerLetter"/>
      <w:lvlText w:val="%5."/>
      <w:lvlJc w:val="left"/>
      <w:pPr>
        <w:ind w:left="3409" w:hanging="360"/>
      </w:pPr>
    </w:lvl>
    <w:lvl w:ilvl="5" w:tplc="0416001B" w:tentative="1">
      <w:start w:val="1"/>
      <w:numFmt w:val="lowerRoman"/>
      <w:lvlText w:val="%6."/>
      <w:lvlJc w:val="right"/>
      <w:pPr>
        <w:ind w:left="4129" w:hanging="180"/>
      </w:pPr>
    </w:lvl>
    <w:lvl w:ilvl="6" w:tplc="0416000F" w:tentative="1">
      <w:start w:val="1"/>
      <w:numFmt w:val="decimal"/>
      <w:lvlText w:val="%7."/>
      <w:lvlJc w:val="left"/>
      <w:pPr>
        <w:ind w:left="4849" w:hanging="360"/>
      </w:pPr>
    </w:lvl>
    <w:lvl w:ilvl="7" w:tplc="04160019" w:tentative="1">
      <w:start w:val="1"/>
      <w:numFmt w:val="lowerLetter"/>
      <w:lvlText w:val="%8."/>
      <w:lvlJc w:val="left"/>
      <w:pPr>
        <w:ind w:left="5569" w:hanging="360"/>
      </w:pPr>
    </w:lvl>
    <w:lvl w:ilvl="8" w:tplc="0416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9" w15:restartNumberingAfterBreak="0">
    <w:nsid w:val="1D7E27E0"/>
    <w:multiLevelType w:val="multilevel"/>
    <w:tmpl w:val="0AD266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1DF2094"/>
    <w:multiLevelType w:val="hybridMultilevel"/>
    <w:tmpl w:val="FD564FC0"/>
    <w:lvl w:ilvl="0" w:tplc="10F29654">
      <w:start w:val="1"/>
      <w:numFmt w:val="lowerLetter"/>
      <w:lvlText w:val="%1)"/>
      <w:lvlJc w:val="left"/>
      <w:pPr>
        <w:ind w:left="173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C1707EF4">
      <w:numFmt w:val="bullet"/>
      <w:lvlText w:val="•"/>
      <w:lvlJc w:val="left"/>
      <w:pPr>
        <w:ind w:left="2614" w:hanging="360"/>
      </w:pPr>
      <w:rPr>
        <w:rFonts w:hint="default"/>
        <w:lang w:val="pt-PT" w:eastAsia="en-US" w:bidi="ar-SA"/>
      </w:rPr>
    </w:lvl>
    <w:lvl w:ilvl="2" w:tplc="C3ECB2CA">
      <w:numFmt w:val="bullet"/>
      <w:lvlText w:val="•"/>
      <w:lvlJc w:val="left"/>
      <w:pPr>
        <w:ind w:left="3488" w:hanging="360"/>
      </w:pPr>
      <w:rPr>
        <w:rFonts w:hint="default"/>
        <w:lang w:val="pt-PT" w:eastAsia="en-US" w:bidi="ar-SA"/>
      </w:rPr>
    </w:lvl>
    <w:lvl w:ilvl="3" w:tplc="75360A5C">
      <w:numFmt w:val="bullet"/>
      <w:lvlText w:val="•"/>
      <w:lvlJc w:val="left"/>
      <w:pPr>
        <w:ind w:left="4362" w:hanging="360"/>
      </w:pPr>
      <w:rPr>
        <w:rFonts w:hint="default"/>
        <w:lang w:val="pt-PT" w:eastAsia="en-US" w:bidi="ar-SA"/>
      </w:rPr>
    </w:lvl>
    <w:lvl w:ilvl="4" w:tplc="ED62877C">
      <w:numFmt w:val="bullet"/>
      <w:lvlText w:val="•"/>
      <w:lvlJc w:val="left"/>
      <w:pPr>
        <w:ind w:left="5236" w:hanging="360"/>
      </w:pPr>
      <w:rPr>
        <w:rFonts w:hint="default"/>
        <w:lang w:val="pt-PT" w:eastAsia="en-US" w:bidi="ar-SA"/>
      </w:rPr>
    </w:lvl>
    <w:lvl w:ilvl="5" w:tplc="3F5AB41C">
      <w:numFmt w:val="bullet"/>
      <w:lvlText w:val="•"/>
      <w:lvlJc w:val="left"/>
      <w:pPr>
        <w:ind w:left="6110" w:hanging="360"/>
      </w:pPr>
      <w:rPr>
        <w:rFonts w:hint="default"/>
        <w:lang w:val="pt-PT" w:eastAsia="en-US" w:bidi="ar-SA"/>
      </w:rPr>
    </w:lvl>
    <w:lvl w:ilvl="6" w:tplc="4D0053F0">
      <w:numFmt w:val="bullet"/>
      <w:lvlText w:val="•"/>
      <w:lvlJc w:val="left"/>
      <w:pPr>
        <w:ind w:left="6984" w:hanging="360"/>
      </w:pPr>
      <w:rPr>
        <w:rFonts w:hint="default"/>
        <w:lang w:val="pt-PT" w:eastAsia="en-US" w:bidi="ar-SA"/>
      </w:rPr>
    </w:lvl>
    <w:lvl w:ilvl="7" w:tplc="B8BA6D0E">
      <w:numFmt w:val="bullet"/>
      <w:lvlText w:val="•"/>
      <w:lvlJc w:val="left"/>
      <w:pPr>
        <w:ind w:left="7858" w:hanging="360"/>
      </w:pPr>
      <w:rPr>
        <w:rFonts w:hint="default"/>
        <w:lang w:val="pt-PT" w:eastAsia="en-US" w:bidi="ar-SA"/>
      </w:rPr>
    </w:lvl>
    <w:lvl w:ilvl="8" w:tplc="2982DC80">
      <w:numFmt w:val="bullet"/>
      <w:lvlText w:val="•"/>
      <w:lvlJc w:val="left"/>
      <w:pPr>
        <w:ind w:left="8732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23827CF5"/>
    <w:multiLevelType w:val="multilevel"/>
    <w:tmpl w:val="166EDEC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353" w:hanging="360"/>
      </w:pPr>
    </w:lvl>
    <w:lvl w:ilvl="2">
      <w:start w:val="1"/>
      <w:numFmt w:val="decimal"/>
      <w:lvlText w:val="%1.%2.%3"/>
      <w:lvlJc w:val="left"/>
      <w:pPr>
        <w:ind w:left="2832" w:hanging="720"/>
      </w:pPr>
    </w:lvl>
    <w:lvl w:ilvl="3">
      <w:start w:val="1"/>
      <w:numFmt w:val="decimal"/>
      <w:lvlText w:val="%1.%2.%3.%4"/>
      <w:lvlJc w:val="left"/>
      <w:pPr>
        <w:ind w:left="3888" w:hanging="720"/>
      </w:pPr>
    </w:lvl>
    <w:lvl w:ilvl="4">
      <w:start w:val="1"/>
      <w:numFmt w:val="decimal"/>
      <w:lvlText w:val="%1.%2.%3.%4.%5"/>
      <w:lvlJc w:val="left"/>
      <w:pPr>
        <w:ind w:left="5304" w:hanging="1080"/>
      </w:pPr>
    </w:lvl>
    <w:lvl w:ilvl="5">
      <w:start w:val="1"/>
      <w:numFmt w:val="decimal"/>
      <w:lvlText w:val="%1.%2.%3.%4.%5.%6"/>
      <w:lvlJc w:val="left"/>
      <w:pPr>
        <w:ind w:left="6360" w:hanging="1080"/>
      </w:pPr>
    </w:lvl>
    <w:lvl w:ilvl="6">
      <w:start w:val="1"/>
      <w:numFmt w:val="decimal"/>
      <w:lvlText w:val="%1.%2.%3.%4.%5.%6.%7"/>
      <w:lvlJc w:val="left"/>
      <w:pPr>
        <w:ind w:left="7776" w:hanging="1440"/>
      </w:pPr>
    </w:lvl>
    <w:lvl w:ilvl="7">
      <w:start w:val="1"/>
      <w:numFmt w:val="decimal"/>
      <w:lvlText w:val="%1.%2.%3.%4.%5.%6.%7.%8"/>
      <w:lvlJc w:val="left"/>
      <w:pPr>
        <w:ind w:left="8832" w:hanging="1440"/>
      </w:pPr>
    </w:lvl>
    <w:lvl w:ilvl="8">
      <w:start w:val="1"/>
      <w:numFmt w:val="decimal"/>
      <w:lvlText w:val="%1.%2.%3.%4.%5.%6.%7.%8.%9"/>
      <w:lvlJc w:val="left"/>
      <w:pPr>
        <w:ind w:left="10248" w:hanging="1800"/>
      </w:pPr>
    </w:lvl>
  </w:abstractNum>
  <w:abstractNum w:abstractNumId="12" w15:restartNumberingAfterBreak="0">
    <w:nsid w:val="2E246092"/>
    <w:multiLevelType w:val="multilevel"/>
    <w:tmpl w:val="F87C414A"/>
    <w:lvl w:ilvl="0">
      <w:start w:val="1"/>
      <w:numFmt w:val="decimal"/>
      <w:lvlText w:val="%1."/>
      <w:lvlJc w:val="left"/>
      <w:pPr>
        <w:ind w:left="1296" w:hanging="24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056" w:hanging="435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417" w:firstLine="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lowerLetter"/>
      <w:lvlText w:val="%4)"/>
      <w:lvlJc w:val="left"/>
      <w:pPr>
        <w:ind w:left="2125" w:hanging="360"/>
      </w:pPr>
      <w:rPr>
        <w:rFonts w:ascii="Times New Roman" w:eastAsia="Times New Roman" w:hAnsi="Times New Roman" w:cs="Times New Roman"/>
        <w:sz w:val="24"/>
        <w:szCs w:val="24"/>
      </w:rPr>
    </w:lvl>
    <w:lvl w:ilvl="4">
      <w:start w:val="1"/>
      <w:numFmt w:val="bullet"/>
      <w:lvlText w:val="●"/>
      <w:lvlJc w:val="left"/>
      <w:pPr>
        <w:ind w:left="3452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7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1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7449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8781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1BD36FA"/>
    <w:multiLevelType w:val="hybridMultilevel"/>
    <w:tmpl w:val="B942AE9A"/>
    <w:lvl w:ilvl="0" w:tplc="0416001B">
      <w:start w:val="1"/>
      <w:numFmt w:val="low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1F066A4"/>
    <w:multiLevelType w:val="multilevel"/>
    <w:tmpl w:val="EA8219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7B709E1"/>
    <w:multiLevelType w:val="hybridMultilevel"/>
    <w:tmpl w:val="92A8C992"/>
    <w:lvl w:ilvl="0" w:tplc="F564B5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9B779D"/>
    <w:multiLevelType w:val="multilevel"/>
    <w:tmpl w:val="166EDEC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353" w:hanging="360"/>
      </w:pPr>
    </w:lvl>
    <w:lvl w:ilvl="2">
      <w:start w:val="1"/>
      <w:numFmt w:val="decimal"/>
      <w:lvlText w:val="%1.%2.%3"/>
      <w:lvlJc w:val="left"/>
      <w:pPr>
        <w:ind w:left="2832" w:hanging="720"/>
      </w:pPr>
    </w:lvl>
    <w:lvl w:ilvl="3">
      <w:start w:val="1"/>
      <w:numFmt w:val="decimal"/>
      <w:lvlText w:val="%1.%2.%3.%4"/>
      <w:lvlJc w:val="left"/>
      <w:pPr>
        <w:ind w:left="3888" w:hanging="720"/>
      </w:pPr>
    </w:lvl>
    <w:lvl w:ilvl="4">
      <w:start w:val="1"/>
      <w:numFmt w:val="decimal"/>
      <w:lvlText w:val="%1.%2.%3.%4.%5"/>
      <w:lvlJc w:val="left"/>
      <w:pPr>
        <w:ind w:left="5304" w:hanging="1080"/>
      </w:pPr>
    </w:lvl>
    <w:lvl w:ilvl="5">
      <w:start w:val="1"/>
      <w:numFmt w:val="decimal"/>
      <w:lvlText w:val="%1.%2.%3.%4.%5.%6"/>
      <w:lvlJc w:val="left"/>
      <w:pPr>
        <w:ind w:left="6360" w:hanging="1080"/>
      </w:pPr>
    </w:lvl>
    <w:lvl w:ilvl="6">
      <w:start w:val="1"/>
      <w:numFmt w:val="decimal"/>
      <w:lvlText w:val="%1.%2.%3.%4.%5.%6.%7"/>
      <w:lvlJc w:val="left"/>
      <w:pPr>
        <w:ind w:left="7776" w:hanging="1440"/>
      </w:pPr>
    </w:lvl>
    <w:lvl w:ilvl="7">
      <w:start w:val="1"/>
      <w:numFmt w:val="decimal"/>
      <w:lvlText w:val="%1.%2.%3.%4.%5.%6.%7.%8"/>
      <w:lvlJc w:val="left"/>
      <w:pPr>
        <w:ind w:left="8832" w:hanging="1440"/>
      </w:pPr>
    </w:lvl>
    <w:lvl w:ilvl="8">
      <w:start w:val="1"/>
      <w:numFmt w:val="decimal"/>
      <w:lvlText w:val="%1.%2.%3.%4.%5.%6.%7.%8.%9"/>
      <w:lvlJc w:val="left"/>
      <w:pPr>
        <w:ind w:left="10248" w:hanging="1800"/>
      </w:pPr>
    </w:lvl>
  </w:abstractNum>
  <w:abstractNum w:abstractNumId="17" w15:restartNumberingAfterBreak="0">
    <w:nsid w:val="4F757834"/>
    <w:multiLevelType w:val="hybridMultilevel"/>
    <w:tmpl w:val="62DE709C"/>
    <w:lvl w:ilvl="0" w:tplc="0416001B">
      <w:start w:val="1"/>
      <w:numFmt w:val="low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526D73EF"/>
    <w:multiLevelType w:val="hybridMultilevel"/>
    <w:tmpl w:val="8442473A"/>
    <w:lvl w:ilvl="0" w:tplc="F25EAA50">
      <w:start w:val="1"/>
      <w:numFmt w:val="lowerLetter"/>
      <w:lvlText w:val="%1."/>
      <w:lvlJc w:val="left"/>
      <w:pPr>
        <w:ind w:left="1428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5BCA2B27"/>
    <w:multiLevelType w:val="multilevel"/>
    <w:tmpl w:val="53BCEB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0" w15:restartNumberingAfterBreak="0">
    <w:nsid w:val="5D292CB3"/>
    <w:multiLevelType w:val="hybridMultilevel"/>
    <w:tmpl w:val="38487ACE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648641A9"/>
    <w:multiLevelType w:val="hybridMultilevel"/>
    <w:tmpl w:val="84B6A14A"/>
    <w:lvl w:ilvl="0" w:tplc="BAB0AB7E">
      <w:start w:val="1"/>
      <w:numFmt w:val="lowerLetter"/>
      <w:lvlText w:val="%1)"/>
      <w:lvlJc w:val="left"/>
      <w:pPr>
        <w:ind w:left="5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9" w:hanging="360"/>
      </w:pPr>
    </w:lvl>
    <w:lvl w:ilvl="2" w:tplc="0416001B" w:tentative="1">
      <w:start w:val="1"/>
      <w:numFmt w:val="lowerRoman"/>
      <w:lvlText w:val="%3."/>
      <w:lvlJc w:val="right"/>
      <w:pPr>
        <w:ind w:left="1969" w:hanging="180"/>
      </w:pPr>
    </w:lvl>
    <w:lvl w:ilvl="3" w:tplc="0416000F" w:tentative="1">
      <w:start w:val="1"/>
      <w:numFmt w:val="decimal"/>
      <w:lvlText w:val="%4."/>
      <w:lvlJc w:val="left"/>
      <w:pPr>
        <w:ind w:left="2689" w:hanging="360"/>
      </w:pPr>
    </w:lvl>
    <w:lvl w:ilvl="4" w:tplc="04160019" w:tentative="1">
      <w:start w:val="1"/>
      <w:numFmt w:val="lowerLetter"/>
      <w:lvlText w:val="%5."/>
      <w:lvlJc w:val="left"/>
      <w:pPr>
        <w:ind w:left="3409" w:hanging="360"/>
      </w:pPr>
    </w:lvl>
    <w:lvl w:ilvl="5" w:tplc="0416001B" w:tentative="1">
      <w:start w:val="1"/>
      <w:numFmt w:val="lowerRoman"/>
      <w:lvlText w:val="%6."/>
      <w:lvlJc w:val="right"/>
      <w:pPr>
        <w:ind w:left="4129" w:hanging="180"/>
      </w:pPr>
    </w:lvl>
    <w:lvl w:ilvl="6" w:tplc="0416000F" w:tentative="1">
      <w:start w:val="1"/>
      <w:numFmt w:val="decimal"/>
      <w:lvlText w:val="%7."/>
      <w:lvlJc w:val="left"/>
      <w:pPr>
        <w:ind w:left="4849" w:hanging="360"/>
      </w:pPr>
    </w:lvl>
    <w:lvl w:ilvl="7" w:tplc="04160019" w:tentative="1">
      <w:start w:val="1"/>
      <w:numFmt w:val="lowerLetter"/>
      <w:lvlText w:val="%8."/>
      <w:lvlJc w:val="left"/>
      <w:pPr>
        <w:ind w:left="5569" w:hanging="360"/>
      </w:pPr>
    </w:lvl>
    <w:lvl w:ilvl="8" w:tplc="0416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22" w15:restartNumberingAfterBreak="0">
    <w:nsid w:val="65C914DE"/>
    <w:multiLevelType w:val="hybridMultilevel"/>
    <w:tmpl w:val="D3E4817A"/>
    <w:lvl w:ilvl="0" w:tplc="77FA1DCE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75" w:hanging="360"/>
      </w:pPr>
    </w:lvl>
    <w:lvl w:ilvl="2" w:tplc="0416001B" w:tentative="1">
      <w:start w:val="1"/>
      <w:numFmt w:val="lowerRoman"/>
      <w:lvlText w:val="%3."/>
      <w:lvlJc w:val="right"/>
      <w:pPr>
        <w:ind w:left="1995" w:hanging="180"/>
      </w:pPr>
    </w:lvl>
    <w:lvl w:ilvl="3" w:tplc="0416000F" w:tentative="1">
      <w:start w:val="1"/>
      <w:numFmt w:val="decimal"/>
      <w:lvlText w:val="%4."/>
      <w:lvlJc w:val="left"/>
      <w:pPr>
        <w:ind w:left="2715" w:hanging="360"/>
      </w:pPr>
    </w:lvl>
    <w:lvl w:ilvl="4" w:tplc="04160019" w:tentative="1">
      <w:start w:val="1"/>
      <w:numFmt w:val="lowerLetter"/>
      <w:lvlText w:val="%5."/>
      <w:lvlJc w:val="left"/>
      <w:pPr>
        <w:ind w:left="3435" w:hanging="360"/>
      </w:pPr>
    </w:lvl>
    <w:lvl w:ilvl="5" w:tplc="0416001B" w:tentative="1">
      <w:start w:val="1"/>
      <w:numFmt w:val="lowerRoman"/>
      <w:lvlText w:val="%6."/>
      <w:lvlJc w:val="right"/>
      <w:pPr>
        <w:ind w:left="4155" w:hanging="180"/>
      </w:pPr>
    </w:lvl>
    <w:lvl w:ilvl="6" w:tplc="0416000F" w:tentative="1">
      <w:start w:val="1"/>
      <w:numFmt w:val="decimal"/>
      <w:lvlText w:val="%7."/>
      <w:lvlJc w:val="left"/>
      <w:pPr>
        <w:ind w:left="4875" w:hanging="360"/>
      </w:pPr>
    </w:lvl>
    <w:lvl w:ilvl="7" w:tplc="04160019" w:tentative="1">
      <w:start w:val="1"/>
      <w:numFmt w:val="lowerLetter"/>
      <w:lvlText w:val="%8."/>
      <w:lvlJc w:val="left"/>
      <w:pPr>
        <w:ind w:left="5595" w:hanging="360"/>
      </w:pPr>
    </w:lvl>
    <w:lvl w:ilvl="8" w:tplc="0416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3"/>
  </w:num>
  <w:num w:numId="2">
    <w:abstractNumId w:val="10"/>
  </w:num>
  <w:num w:numId="3">
    <w:abstractNumId w:val="21"/>
  </w:num>
  <w:num w:numId="4">
    <w:abstractNumId w:val="22"/>
  </w:num>
  <w:num w:numId="5">
    <w:abstractNumId w:val="8"/>
  </w:num>
  <w:num w:numId="6">
    <w:abstractNumId w:val="0"/>
  </w:num>
  <w:num w:numId="7">
    <w:abstractNumId w:val="6"/>
  </w:num>
  <w:num w:numId="8">
    <w:abstractNumId w:val="2"/>
  </w:num>
  <w:num w:numId="9">
    <w:abstractNumId w:val="13"/>
  </w:num>
  <w:num w:numId="10">
    <w:abstractNumId w:val="20"/>
  </w:num>
  <w:num w:numId="11">
    <w:abstractNumId w:val="17"/>
  </w:num>
  <w:num w:numId="12">
    <w:abstractNumId w:val="18"/>
  </w:num>
  <w:num w:numId="13">
    <w:abstractNumId w:val="12"/>
  </w:num>
  <w:num w:numId="14">
    <w:abstractNumId w:val="4"/>
  </w:num>
  <w:num w:numId="15">
    <w:abstractNumId w:val="11"/>
  </w:num>
  <w:num w:numId="16">
    <w:abstractNumId w:val="16"/>
  </w:num>
  <w:num w:numId="17">
    <w:abstractNumId w:val="5"/>
  </w:num>
  <w:num w:numId="18">
    <w:abstractNumId w:val="9"/>
  </w:num>
  <w:num w:numId="19">
    <w:abstractNumId w:val="7"/>
  </w:num>
  <w:num w:numId="20">
    <w:abstractNumId w:val="15"/>
  </w:num>
  <w:num w:numId="21">
    <w:abstractNumId w:val="14"/>
  </w:num>
  <w:num w:numId="22">
    <w:abstractNumId w:val="19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09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C45"/>
    <w:rsid w:val="00002CB9"/>
    <w:rsid w:val="00004860"/>
    <w:rsid w:val="0001133E"/>
    <w:rsid w:val="0003082B"/>
    <w:rsid w:val="00032B53"/>
    <w:rsid w:val="00035E1D"/>
    <w:rsid w:val="00046351"/>
    <w:rsid w:val="000532E8"/>
    <w:rsid w:val="000559A2"/>
    <w:rsid w:val="000760FA"/>
    <w:rsid w:val="00094A7A"/>
    <w:rsid w:val="000A131F"/>
    <w:rsid w:val="000A3002"/>
    <w:rsid w:val="000B2819"/>
    <w:rsid w:val="000B39EF"/>
    <w:rsid w:val="000C58C5"/>
    <w:rsid w:val="000C5BF6"/>
    <w:rsid w:val="000E1517"/>
    <w:rsid w:val="000F08A8"/>
    <w:rsid w:val="00112328"/>
    <w:rsid w:val="001240AF"/>
    <w:rsid w:val="00144420"/>
    <w:rsid w:val="00156458"/>
    <w:rsid w:val="001609A6"/>
    <w:rsid w:val="001670C6"/>
    <w:rsid w:val="001878E0"/>
    <w:rsid w:val="00191416"/>
    <w:rsid w:val="00193250"/>
    <w:rsid w:val="00195E0B"/>
    <w:rsid w:val="00196C84"/>
    <w:rsid w:val="001A3B22"/>
    <w:rsid w:val="001A6B4F"/>
    <w:rsid w:val="001C3B40"/>
    <w:rsid w:val="001C427E"/>
    <w:rsid w:val="001C4984"/>
    <w:rsid w:val="001C52D8"/>
    <w:rsid w:val="001D64D1"/>
    <w:rsid w:val="001D734E"/>
    <w:rsid w:val="002040BA"/>
    <w:rsid w:val="00204A3A"/>
    <w:rsid w:val="002208C6"/>
    <w:rsid w:val="00230D70"/>
    <w:rsid w:val="002374A5"/>
    <w:rsid w:val="00271322"/>
    <w:rsid w:val="002746B8"/>
    <w:rsid w:val="002752E8"/>
    <w:rsid w:val="00276544"/>
    <w:rsid w:val="0027658D"/>
    <w:rsid w:val="00285790"/>
    <w:rsid w:val="00294B7E"/>
    <w:rsid w:val="00297552"/>
    <w:rsid w:val="002B3D30"/>
    <w:rsid w:val="002B68FE"/>
    <w:rsid w:val="002D63EA"/>
    <w:rsid w:val="002F0E47"/>
    <w:rsid w:val="00316751"/>
    <w:rsid w:val="00325DF3"/>
    <w:rsid w:val="00337BA2"/>
    <w:rsid w:val="00340B4B"/>
    <w:rsid w:val="00345A79"/>
    <w:rsid w:val="0035187E"/>
    <w:rsid w:val="00361C81"/>
    <w:rsid w:val="00370D0C"/>
    <w:rsid w:val="0037236F"/>
    <w:rsid w:val="003737D7"/>
    <w:rsid w:val="003738A1"/>
    <w:rsid w:val="0037509E"/>
    <w:rsid w:val="00376573"/>
    <w:rsid w:val="00385480"/>
    <w:rsid w:val="00391871"/>
    <w:rsid w:val="003A02B3"/>
    <w:rsid w:val="003A1288"/>
    <w:rsid w:val="003D30D8"/>
    <w:rsid w:val="003E5C0A"/>
    <w:rsid w:val="00410449"/>
    <w:rsid w:val="00423C42"/>
    <w:rsid w:val="00436E57"/>
    <w:rsid w:val="00450D4E"/>
    <w:rsid w:val="00457A99"/>
    <w:rsid w:val="004641D1"/>
    <w:rsid w:val="00464A4C"/>
    <w:rsid w:val="00480CF4"/>
    <w:rsid w:val="0048469B"/>
    <w:rsid w:val="004B7771"/>
    <w:rsid w:val="004C32B4"/>
    <w:rsid w:val="004C7868"/>
    <w:rsid w:val="004C7C63"/>
    <w:rsid w:val="004E7162"/>
    <w:rsid w:val="004E756A"/>
    <w:rsid w:val="004F0A91"/>
    <w:rsid w:val="004F2BB8"/>
    <w:rsid w:val="004F2CA7"/>
    <w:rsid w:val="00503FC9"/>
    <w:rsid w:val="00517FAC"/>
    <w:rsid w:val="00520A1B"/>
    <w:rsid w:val="00524E50"/>
    <w:rsid w:val="0053340B"/>
    <w:rsid w:val="00534C41"/>
    <w:rsid w:val="005524A8"/>
    <w:rsid w:val="005611E1"/>
    <w:rsid w:val="00562610"/>
    <w:rsid w:val="00572541"/>
    <w:rsid w:val="00585647"/>
    <w:rsid w:val="00594576"/>
    <w:rsid w:val="005966AD"/>
    <w:rsid w:val="005A52CB"/>
    <w:rsid w:val="005B1F0A"/>
    <w:rsid w:val="005B270E"/>
    <w:rsid w:val="005C2E13"/>
    <w:rsid w:val="005C713C"/>
    <w:rsid w:val="005D46C4"/>
    <w:rsid w:val="005D576E"/>
    <w:rsid w:val="005E7606"/>
    <w:rsid w:val="005F472D"/>
    <w:rsid w:val="005F565A"/>
    <w:rsid w:val="005F7A25"/>
    <w:rsid w:val="006005CC"/>
    <w:rsid w:val="00607441"/>
    <w:rsid w:val="00610869"/>
    <w:rsid w:val="00626EA5"/>
    <w:rsid w:val="00635AB3"/>
    <w:rsid w:val="00641445"/>
    <w:rsid w:val="006475DF"/>
    <w:rsid w:val="00674861"/>
    <w:rsid w:val="00694612"/>
    <w:rsid w:val="006A14AB"/>
    <w:rsid w:val="006A14DD"/>
    <w:rsid w:val="006A38FD"/>
    <w:rsid w:val="006B0E72"/>
    <w:rsid w:val="006C4DA7"/>
    <w:rsid w:val="006E79EE"/>
    <w:rsid w:val="006F45EB"/>
    <w:rsid w:val="00713AC1"/>
    <w:rsid w:val="00714560"/>
    <w:rsid w:val="0072000E"/>
    <w:rsid w:val="007471D5"/>
    <w:rsid w:val="00754620"/>
    <w:rsid w:val="00757B50"/>
    <w:rsid w:val="00763D7F"/>
    <w:rsid w:val="007717F1"/>
    <w:rsid w:val="007726C1"/>
    <w:rsid w:val="0077537C"/>
    <w:rsid w:val="00783BB8"/>
    <w:rsid w:val="007879D9"/>
    <w:rsid w:val="00793743"/>
    <w:rsid w:val="007A3309"/>
    <w:rsid w:val="007A51AD"/>
    <w:rsid w:val="007A686B"/>
    <w:rsid w:val="007B36DA"/>
    <w:rsid w:val="007D29BD"/>
    <w:rsid w:val="007D3B83"/>
    <w:rsid w:val="007D47E3"/>
    <w:rsid w:val="007D4C3D"/>
    <w:rsid w:val="007E509D"/>
    <w:rsid w:val="007F519C"/>
    <w:rsid w:val="00800C07"/>
    <w:rsid w:val="00801468"/>
    <w:rsid w:val="0080221C"/>
    <w:rsid w:val="008133F7"/>
    <w:rsid w:val="00832A4B"/>
    <w:rsid w:val="00835697"/>
    <w:rsid w:val="0084186C"/>
    <w:rsid w:val="00856DCE"/>
    <w:rsid w:val="00860A2B"/>
    <w:rsid w:val="00865C94"/>
    <w:rsid w:val="008717F8"/>
    <w:rsid w:val="0087463E"/>
    <w:rsid w:val="008746A4"/>
    <w:rsid w:val="0087477C"/>
    <w:rsid w:val="00881F63"/>
    <w:rsid w:val="008850B8"/>
    <w:rsid w:val="008E25EE"/>
    <w:rsid w:val="008E4212"/>
    <w:rsid w:val="008F6062"/>
    <w:rsid w:val="008F699D"/>
    <w:rsid w:val="00904E8D"/>
    <w:rsid w:val="00905886"/>
    <w:rsid w:val="00917869"/>
    <w:rsid w:val="009201A4"/>
    <w:rsid w:val="0092117C"/>
    <w:rsid w:val="00925792"/>
    <w:rsid w:val="00955AEC"/>
    <w:rsid w:val="0096534A"/>
    <w:rsid w:val="00987485"/>
    <w:rsid w:val="00991797"/>
    <w:rsid w:val="00996C75"/>
    <w:rsid w:val="009A6580"/>
    <w:rsid w:val="009B5F55"/>
    <w:rsid w:val="009C5AE2"/>
    <w:rsid w:val="009E1AD5"/>
    <w:rsid w:val="009E70B7"/>
    <w:rsid w:val="009F0E97"/>
    <w:rsid w:val="009F363B"/>
    <w:rsid w:val="00A114D3"/>
    <w:rsid w:val="00A13CE3"/>
    <w:rsid w:val="00A16B42"/>
    <w:rsid w:val="00A171D4"/>
    <w:rsid w:val="00A27E30"/>
    <w:rsid w:val="00A32873"/>
    <w:rsid w:val="00A60940"/>
    <w:rsid w:val="00A62FF3"/>
    <w:rsid w:val="00A66C99"/>
    <w:rsid w:val="00A76999"/>
    <w:rsid w:val="00AA384F"/>
    <w:rsid w:val="00AC52B4"/>
    <w:rsid w:val="00AE25E3"/>
    <w:rsid w:val="00AE4AEB"/>
    <w:rsid w:val="00B03C19"/>
    <w:rsid w:val="00B20CB9"/>
    <w:rsid w:val="00B403C1"/>
    <w:rsid w:val="00B46FA2"/>
    <w:rsid w:val="00B52B2D"/>
    <w:rsid w:val="00B56629"/>
    <w:rsid w:val="00B74680"/>
    <w:rsid w:val="00B809DE"/>
    <w:rsid w:val="00B83AFA"/>
    <w:rsid w:val="00B903C8"/>
    <w:rsid w:val="00B91F4F"/>
    <w:rsid w:val="00B95BE8"/>
    <w:rsid w:val="00BA16EA"/>
    <w:rsid w:val="00BA48CC"/>
    <w:rsid w:val="00BA75F3"/>
    <w:rsid w:val="00BB069A"/>
    <w:rsid w:val="00BB332C"/>
    <w:rsid w:val="00BB7416"/>
    <w:rsid w:val="00BC242F"/>
    <w:rsid w:val="00BC457B"/>
    <w:rsid w:val="00BE102D"/>
    <w:rsid w:val="00C07ECA"/>
    <w:rsid w:val="00C162D6"/>
    <w:rsid w:val="00C262F8"/>
    <w:rsid w:val="00C27EC9"/>
    <w:rsid w:val="00C4246D"/>
    <w:rsid w:val="00C44A48"/>
    <w:rsid w:val="00C52BCC"/>
    <w:rsid w:val="00C54405"/>
    <w:rsid w:val="00C57B39"/>
    <w:rsid w:val="00C83104"/>
    <w:rsid w:val="00C84D43"/>
    <w:rsid w:val="00C86FA2"/>
    <w:rsid w:val="00C9404A"/>
    <w:rsid w:val="00CA6DB5"/>
    <w:rsid w:val="00CC13F0"/>
    <w:rsid w:val="00CD6B70"/>
    <w:rsid w:val="00CE2B74"/>
    <w:rsid w:val="00CF7B21"/>
    <w:rsid w:val="00D04C45"/>
    <w:rsid w:val="00D1026F"/>
    <w:rsid w:val="00D13CFB"/>
    <w:rsid w:val="00D22F77"/>
    <w:rsid w:val="00D33167"/>
    <w:rsid w:val="00D371F4"/>
    <w:rsid w:val="00D40C60"/>
    <w:rsid w:val="00D51BF5"/>
    <w:rsid w:val="00D630A6"/>
    <w:rsid w:val="00D66FD6"/>
    <w:rsid w:val="00D740CB"/>
    <w:rsid w:val="00D7586F"/>
    <w:rsid w:val="00D86184"/>
    <w:rsid w:val="00D902DD"/>
    <w:rsid w:val="00DD4DF3"/>
    <w:rsid w:val="00DE58F3"/>
    <w:rsid w:val="00DF1047"/>
    <w:rsid w:val="00E00E3C"/>
    <w:rsid w:val="00E078A9"/>
    <w:rsid w:val="00E11ED3"/>
    <w:rsid w:val="00E14ECD"/>
    <w:rsid w:val="00E222EC"/>
    <w:rsid w:val="00E25A8F"/>
    <w:rsid w:val="00E27F8C"/>
    <w:rsid w:val="00E3134D"/>
    <w:rsid w:val="00E32421"/>
    <w:rsid w:val="00E535F4"/>
    <w:rsid w:val="00E54518"/>
    <w:rsid w:val="00E8031E"/>
    <w:rsid w:val="00E8546C"/>
    <w:rsid w:val="00EA0C81"/>
    <w:rsid w:val="00EB649C"/>
    <w:rsid w:val="00EC0B6B"/>
    <w:rsid w:val="00EC5CD8"/>
    <w:rsid w:val="00ED13B2"/>
    <w:rsid w:val="00EE3E43"/>
    <w:rsid w:val="00EE44EE"/>
    <w:rsid w:val="00EF115A"/>
    <w:rsid w:val="00F03420"/>
    <w:rsid w:val="00F070F0"/>
    <w:rsid w:val="00F1220E"/>
    <w:rsid w:val="00F15E1A"/>
    <w:rsid w:val="00F17EFE"/>
    <w:rsid w:val="00F20541"/>
    <w:rsid w:val="00F22A6F"/>
    <w:rsid w:val="00F523A8"/>
    <w:rsid w:val="00F64CC0"/>
    <w:rsid w:val="00FB47AA"/>
    <w:rsid w:val="00FB4ADF"/>
    <w:rsid w:val="00FC04B0"/>
    <w:rsid w:val="00FC37EF"/>
    <w:rsid w:val="00FE1A69"/>
    <w:rsid w:val="00FF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38413325"/>
  <w15:chartTrackingRefBased/>
  <w15:docId w15:val="{5EA812E9-E6D4-446C-9E29-9C8265BD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qFormat/>
    <w:rsid w:val="00E11ED3"/>
    <w:pPr>
      <w:widowControl w:val="0"/>
      <w:ind w:left="1296"/>
      <w:outlineLvl w:val="0"/>
    </w:pPr>
    <w:rPr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autoRedefine/>
    <w:uiPriority w:val="99"/>
    <w:unhideWhenUsed/>
    <w:rsid w:val="00035E1D"/>
    <w:pPr>
      <w:jc w:val="both"/>
    </w:pPr>
    <w:rPr>
      <w:rFonts w:eastAsiaTheme="minorHAnsi" w:cstheme="minorHAns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35E1D"/>
    <w:rPr>
      <w:rFonts w:ascii="Times New Roman" w:hAnsi="Times New Roman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035E1D"/>
    <w:pPr>
      <w:ind w:left="2268"/>
      <w:jc w:val="both"/>
    </w:pPr>
    <w:rPr>
      <w:rFonts w:eastAsiaTheme="minorHAnsi" w:cstheme="minorBidi"/>
      <w:iCs/>
      <w:color w:val="000000" w:themeColor="text1"/>
      <w:sz w:val="20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035E1D"/>
    <w:rPr>
      <w:rFonts w:ascii="Times New Roman" w:hAnsi="Times New Roman"/>
      <w:iCs/>
      <w:color w:val="000000" w:themeColor="text1"/>
      <w:sz w:val="20"/>
    </w:rPr>
  </w:style>
  <w:style w:type="paragraph" w:styleId="Cabealho">
    <w:name w:val="header"/>
    <w:basedOn w:val="Normal"/>
    <w:link w:val="CabealhoChar"/>
    <w:uiPriority w:val="99"/>
    <w:unhideWhenUsed/>
    <w:rsid w:val="009E70B7"/>
    <w:pPr>
      <w:tabs>
        <w:tab w:val="center" w:pos="4252"/>
        <w:tab w:val="right" w:pos="8504"/>
      </w:tabs>
      <w:jc w:val="both"/>
    </w:pPr>
    <w:rPr>
      <w:rFonts w:eastAsiaTheme="minorHAnsi" w:cstheme="minorHAnsi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E70B7"/>
    <w:rPr>
      <w:rFonts w:ascii="Times New Roman" w:hAnsi="Times New Roman" w:cstheme="minorHAnsi"/>
      <w:sz w:val="24"/>
    </w:rPr>
  </w:style>
  <w:style w:type="paragraph" w:styleId="Rodap">
    <w:name w:val="footer"/>
    <w:basedOn w:val="Normal"/>
    <w:link w:val="RodapChar"/>
    <w:uiPriority w:val="99"/>
    <w:unhideWhenUsed/>
    <w:rsid w:val="009E70B7"/>
    <w:pPr>
      <w:tabs>
        <w:tab w:val="center" w:pos="4252"/>
        <w:tab w:val="right" w:pos="8504"/>
      </w:tabs>
      <w:jc w:val="both"/>
    </w:pPr>
    <w:rPr>
      <w:rFonts w:eastAsiaTheme="minorHAnsi" w:cstheme="minorHAnsi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E70B7"/>
    <w:rPr>
      <w:rFonts w:ascii="Times New Roman" w:hAnsi="Times New Roman" w:cstheme="minorHAnsi"/>
      <w:sz w:val="24"/>
    </w:rPr>
  </w:style>
  <w:style w:type="paragraph" w:styleId="PargrafodaLista">
    <w:name w:val="List Paragraph"/>
    <w:basedOn w:val="Normal"/>
    <w:uiPriority w:val="1"/>
    <w:qFormat/>
    <w:rsid w:val="001D64D1"/>
    <w:pPr>
      <w:spacing w:line="360" w:lineRule="auto"/>
      <w:ind w:left="720"/>
      <w:contextualSpacing/>
      <w:jc w:val="both"/>
    </w:pPr>
    <w:rPr>
      <w:rFonts w:eastAsiaTheme="minorHAnsi" w:cstheme="minorHAnsi"/>
      <w:szCs w:val="22"/>
      <w:lang w:eastAsia="en-US"/>
    </w:rPr>
  </w:style>
  <w:style w:type="paragraph" w:styleId="Corpodetexto">
    <w:name w:val="Body Text"/>
    <w:basedOn w:val="Normal"/>
    <w:link w:val="CorpodetextoChar"/>
    <w:uiPriority w:val="1"/>
    <w:qFormat/>
    <w:rsid w:val="00517FAC"/>
    <w:pPr>
      <w:widowControl w:val="0"/>
      <w:autoSpaceDE w:val="0"/>
      <w:autoSpaceDN w:val="0"/>
    </w:pPr>
    <w:rPr>
      <w:rFonts w:ascii="Arial" w:eastAsia="Arial" w:hAnsi="Arial" w:cs="Arial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17FAC"/>
    <w:rPr>
      <w:rFonts w:ascii="Arial" w:eastAsia="Arial" w:hAnsi="Arial" w:cs="Arial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6F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FA2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641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E11ED3"/>
    <w:rPr>
      <w:rFonts w:ascii="Times New Roman" w:eastAsia="Times New Roman" w:hAnsi="Times New Roman" w:cs="Times New Roman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DA\Downloads\FOLHA%20TIMBRADA%20-%20SECRETARIA%20DE%20EDUCA&#199;&#195;O%20E%20CULTURA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FOLHA TIMBRADA - SECRETARIA DE EDUCAÇÃO E CULTURA</Template>
  <TotalTime>85</TotalTime>
  <Pages>2</Pages>
  <Words>497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Asus</cp:lastModifiedBy>
  <cp:revision>11</cp:revision>
  <cp:lastPrinted>2026-02-18T12:39:00Z</cp:lastPrinted>
  <dcterms:created xsi:type="dcterms:W3CDTF">2026-02-13T19:37:00Z</dcterms:created>
  <dcterms:modified xsi:type="dcterms:W3CDTF">2026-02-18T13:41:00Z</dcterms:modified>
</cp:coreProperties>
</file>